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30" w:rsidRDefault="00F07530" w:rsidP="00F07530">
      <w:pPr>
        <w:pStyle w:val="a6"/>
        <w:spacing w:before="960" w:after="0" w:line="360" w:lineRule="exact"/>
        <w:rPr>
          <w:szCs w:val="28"/>
        </w:rPr>
      </w:pPr>
    </w:p>
    <w:p w:rsidR="00F07530" w:rsidRDefault="002822DC" w:rsidP="00F07530">
      <w:pPr>
        <w:pStyle w:val="a6"/>
        <w:spacing w:before="960" w:after="0" w:line="360" w:lineRule="exact"/>
        <w:rPr>
          <w:szCs w:val="28"/>
        </w:rPr>
      </w:pPr>
      <w:r w:rsidRPr="00F0753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3F1B7" wp14:editId="7E6CBAAA">
                <wp:simplePos x="0" y="0"/>
                <wp:positionH relativeFrom="page">
                  <wp:posOffset>4761782</wp:posOffset>
                </wp:positionH>
                <wp:positionV relativeFrom="page">
                  <wp:posOffset>2268747</wp:posOffset>
                </wp:positionV>
                <wp:extent cx="2492806" cy="274320"/>
                <wp:effectExtent l="0" t="0" r="3175" b="1143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80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09AF" w:rsidRPr="00482A25" w:rsidRDefault="002822DC" w:rsidP="00F07530">
                            <w:pPr>
                              <w:pStyle w:val="a7"/>
                              <w:rPr>
                                <w:szCs w:val="28"/>
                                <w:lang w:val="ru-RU"/>
                              </w:rPr>
                            </w:pPr>
                            <w:r w:rsidRPr="002822DC">
                              <w:rPr>
                                <w:szCs w:val="28"/>
                                <w:lang w:val="ru-RU"/>
                              </w:rPr>
                              <w:t>СЭД-2023-299-01-01-05.С-104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374.95pt;margin-top:178.65pt;width:196.3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" filled="f" stroked="f">
                <v:textbox inset="0,0,0,0">
                  <w:txbxContent>
                    <w:p w:rsidR="009F09AF" w:rsidRPr="00482A25" w:rsidRDefault="002822DC" w:rsidP="00F07530">
                      <w:pPr>
                        <w:pStyle w:val="a7"/>
                        <w:rPr>
                          <w:szCs w:val="28"/>
                          <w:lang w:val="ru-RU"/>
                        </w:rPr>
                      </w:pPr>
                      <w:r w:rsidRPr="002822DC">
                        <w:rPr>
                          <w:szCs w:val="28"/>
                          <w:lang w:val="ru-RU"/>
                        </w:rPr>
                        <w:t>СЭД-2023-299-01-01-05.С-104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74295" w:rsidRDefault="00C74295" w:rsidP="00F07530">
      <w:pPr>
        <w:pStyle w:val="a6"/>
        <w:spacing w:before="960" w:after="0" w:line="360" w:lineRule="exact"/>
        <w:ind w:firstLine="709"/>
        <w:jc w:val="both"/>
        <w:rPr>
          <w:b w:val="0"/>
          <w:szCs w:val="28"/>
        </w:rPr>
      </w:pPr>
    </w:p>
    <w:p w:rsidR="00C74295" w:rsidRDefault="00C74295" w:rsidP="00F07530">
      <w:pPr>
        <w:pStyle w:val="a6"/>
        <w:spacing w:before="960" w:after="0" w:line="360" w:lineRule="exact"/>
        <w:ind w:firstLine="709"/>
        <w:jc w:val="both"/>
        <w:rPr>
          <w:b w:val="0"/>
          <w:szCs w:val="28"/>
        </w:rPr>
      </w:pPr>
    </w:p>
    <w:p w:rsidR="00C74295" w:rsidRDefault="00C74295" w:rsidP="00F07530">
      <w:pPr>
        <w:pStyle w:val="a6"/>
        <w:spacing w:before="960" w:after="0" w:line="360" w:lineRule="exact"/>
        <w:ind w:firstLine="709"/>
        <w:jc w:val="both"/>
        <w:rPr>
          <w:b w:val="0"/>
          <w:szCs w:val="28"/>
        </w:rPr>
      </w:pPr>
    </w:p>
    <w:p w:rsidR="00AA42EB" w:rsidRPr="008267CB" w:rsidRDefault="00C74295" w:rsidP="00F07530">
      <w:pPr>
        <w:pStyle w:val="a6"/>
        <w:spacing w:before="960" w:after="0" w:line="360" w:lineRule="exact"/>
        <w:ind w:firstLine="709"/>
        <w:jc w:val="both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64384" behindDoc="1" locked="0" layoutInCell="1" allowOverlap="1" wp14:anchorId="5457680B" wp14:editId="383F5F10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None/>
            <wp:docPr id="3" name="Рисунок 3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530" w:rsidRPr="00F0753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EC652" wp14:editId="077B2C02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560955" cy="2099144"/>
                <wp:effectExtent l="0" t="0" r="10795" b="1587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099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09AF" w:rsidRDefault="00871ECF" w:rsidP="00F07530">
                            <w:pPr>
                              <w:pStyle w:val="a6"/>
                              <w:spacing w:after="0" w:line="360" w:lineRule="exac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О силах и средствах муниципального звена территориальной подсистемы единой государственной системы предупреждения и ликвидации чрезвычайных ситуаций Пермского му</w:t>
                            </w:r>
                            <w:r w:rsidR="00752ACB">
                              <w:rPr>
                                <w:noProof/>
                              </w:rPr>
                              <w:t>ниципального</w:t>
                            </w:r>
                            <w:r>
                              <w:rPr>
                                <w:noProof/>
                              </w:rPr>
                              <w:t xml:space="preserve"> округа Пермского края</w:t>
                            </w:r>
                          </w:p>
                          <w:p w:rsidR="009F09AF" w:rsidRDefault="009F09AF" w:rsidP="00F07530">
                            <w:pPr>
                              <w:pStyle w:val="a6"/>
                              <w:spacing w:after="0" w:line="360" w:lineRule="exact"/>
                              <w:rPr>
                                <w:noProof/>
                              </w:rPr>
                            </w:pPr>
                          </w:p>
                          <w:p w:rsidR="009F09AF" w:rsidRDefault="009F09AF" w:rsidP="00F07530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left:0;text-align:left;margin-left:73.9pt;margin-top:229.75pt;width:201.65pt;height:165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" filled="f" stroked="f">
                <v:textbox inset="0,0,0,0">
                  <w:txbxContent>
                    <w:p w:rsidR="009F09AF" w:rsidRDefault="00871ECF" w:rsidP="00F07530">
                      <w:pPr>
                        <w:pStyle w:val="a6"/>
                        <w:spacing w:after="0" w:line="360" w:lineRule="exact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О силах и средствах муниципального звена территориальной подсистемы единой государственной системы предупреждения и ликвидации чрезвычайных ситуаций Пермского му</w:t>
                      </w:r>
                      <w:r w:rsidR="00752ACB">
                        <w:rPr>
                          <w:noProof/>
                        </w:rPr>
                        <w:t>ниципального</w:t>
                      </w:r>
                      <w:r>
                        <w:rPr>
                          <w:noProof/>
                        </w:rPr>
                        <w:t xml:space="preserve"> округа Пермского края</w:t>
                      </w:r>
                    </w:p>
                    <w:p w:rsidR="009F09AF" w:rsidRDefault="009F09AF" w:rsidP="00F07530">
                      <w:pPr>
                        <w:pStyle w:val="a6"/>
                        <w:spacing w:after="0" w:line="360" w:lineRule="exact"/>
                        <w:rPr>
                          <w:noProof/>
                        </w:rPr>
                      </w:pPr>
                    </w:p>
                    <w:p w:rsidR="009F09AF" w:rsidRDefault="009F09AF" w:rsidP="00F07530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530" w:rsidRPr="00F0753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5FB61" wp14:editId="5FB96797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09AF" w:rsidRPr="00482A25" w:rsidRDefault="002822DC" w:rsidP="00F07530">
                            <w:pPr>
                              <w:pStyle w:val="a7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left:0;text-align:left;margin-left:122.1pt;margin-top:178.6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" filled="f" stroked="f">
                <v:textbox inset="0,0,0,0">
                  <w:txbxContent>
                    <w:p w:rsidR="009F09AF" w:rsidRPr="00482A25" w:rsidRDefault="002822DC" w:rsidP="00F07530">
                      <w:pPr>
                        <w:pStyle w:val="a7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530" w:rsidRPr="00F0753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80443" wp14:editId="22587A93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09AF" w:rsidRDefault="009F09AF" w:rsidP="00F07530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C80443" id="Надпись 1" o:spid="_x0000_s1029" type="#_x0000_t202" style="position:absolute;left:0;text-align:left;margin-left:85.05pt;margin-top:760.35pt;width:266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" filled="f" stroked="f">
                <v:textbox inset="0,0,0,0">
                  <w:txbxContent>
                    <w:p w:rsidR="009F09AF" w:rsidRDefault="009F09AF" w:rsidP="00F07530">
                      <w:pPr>
                        <w:pStyle w:val="a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="00AA42EB" w:rsidRPr="00F07530">
        <w:rPr>
          <w:b w:val="0"/>
          <w:szCs w:val="28"/>
        </w:rPr>
        <w:t>В соответстви</w:t>
      </w:r>
      <w:r w:rsidR="00E5475B">
        <w:rPr>
          <w:b w:val="0"/>
          <w:szCs w:val="28"/>
        </w:rPr>
        <w:t>и с пунктом</w:t>
      </w:r>
      <w:r w:rsidR="00871ECF">
        <w:rPr>
          <w:b w:val="0"/>
          <w:szCs w:val="28"/>
        </w:rPr>
        <w:t xml:space="preserve"> 2</w:t>
      </w:r>
      <w:r w:rsidR="003B3948">
        <w:rPr>
          <w:b w:val="0"/>
          <w:szCs w:val="28"/>
        </w:rPr>
        <w:t>8</w:t>
      </w:r>
      <w:r w:rsidR="00E5475B">
        <w:rPr>
          <w:b w:val="0"/>
          <w:szCs w:val="28"/>
        </w:rPr>
        <w:t xml:space="preserve"> части 1 статьи</w:t>
      </w:r>
      <w:r w:rsidR="00871ECF">
        <w:rPr>
          <w:b w:val="0"/>
          <w:szCs w:val="28"/>
        </w:rPr>
        <w:t xml:space="preserve"> 1</w:t>
      </w:r>
      <w:r w:rsidR="003B3948">
        <w:rPr>
          <w:b w:val="0"/>
          <w:szCs w:val="28"/>
        </w:rPr>
        <w:t xml:space="preserve">6 Федерального закона от </w:t>
      </w:r>
      <w:r w:rsidR="00E5475B">
        <w:rPr>
          <w:b w:val="0"/>
          <w:szCs w:val="28"/>
        </w:rPr>
        <w:t xml:space="preserve">     </w:t>
      </w:r>
      <w:r w:rsidR="003B3948">
        <w:rPr>
          <w:b w:val="0"/>
          <w:szCs w:val="28"/>
        </w:rPr>
        <w:t xml:space="preserve">06 октября </w:t>
      </w:r>
      <w:r w:rsidR="00871ECF">
        <w:rPr>
          <w:b w:val="0"/>
          <w:szCs w:val="28"/>
        </w:rPr>
        <w:t>2003</w:t>
      </w:r>
      <w:r w:rsidR="003B3948">
        <w:rPr>
          <w:b w:val="0"/>
          <w:szCs w:val="28"/>
        </w:rPr>
        <w:t xml:space="preserve"> г.</w:t>
      </w:r>
      <w:r w:rsidR="00871ECF">
        <w:rPr>
          <w:b w:val="0"/>
          <w:szCs w:val="28"/>
        </w:rPr>
        <w:t xml:space="preserve"> № 131-ФЗ «Об общих принципах организации местного самоуправле</w:t>
      </w:r>
      <w:r w:rsidR="00E5475B">
        <w:rPr>
          <w:b w:val="0"/>
          <w:szCs w:val="28"/>
        </w:rPr>
        <w:t>ния в Российской Федерации», подпунктом «а» части 2 статьи</w:t>
      </w:r>
      <w:r w:rsidR="00871ECF">
        <w:rPr>
          <w:b w:val="0"/>
          <w:szCs w:val="28"/>
        </w:rPr>
        <w:t xml:space="preserve"> </w:t>
      </w:r>
      <w:r w:rsidR="003B3948">
        <w:rPr>
          <w:b w:val="0"/>
          <w:szCs w:val="28"/>
        </w:rPr>
        <w:t xml:space="preserve">11 Федерального закона от 21 декабря </w:t>
      </w:r>
      <w:r w:rsidR="00871ECF">
        <w:rPr>
          <w:b w:val="0"/>
          <w:szCs w:val="28"/>
        </w:rPr>
        <w:t>1994</w:t>
      </w:r>
      <w:r w:rsidR="003B3948">
        <w:rPr>
          <w:b w:val="0"/>
          <w:szCs w:val="28"/>
        </w:rPr>
        <w:t xml:space="preserve"> г.</w:t>
      </w:r>
      <w:r w:rsidR="00871ECF">
        <w:rPr>
          <w:b w:val="0"/>
          <w:szCs w:val="28"/>
        </w:rPr>
        <w:t xml:space="preserve"> № 68-ФЗ «О защите населения и территорий от чрезвычайных ситуаций природно</w:t>
      </w:r>
      <w:r w:rsidR="00E5475B">
        <w:rPr>
          <w:b w:val="0"/>
          <w:szCs w:val="28"/>
        </w:rPr>
        <w:t>го и техногенного характера», пунктом</w:t>
      </w:r>
      <w:r w:rsidR="00871ECF">
        <w:rPr>
          <w:b w:val="0"/>
          <w:szCs w:val="28"/>
        </w:rPr>
        <w:t xml:space="preserve"> 8 Положения о территориальной подсистеме единой государственной</w:t>
      </w:r>
      <w:proofErr w:type="gramEnd"/>
      <w:r w:rsidR="00871ECF">
        <w:rPr>
          <w:b w:val="0"/>
          <w:szCs w:val="28"/>
        </w:rPr>
        <w:t xml:space="preserve"> системы предупреждения и ликвидации чрезвычайных ситуаций Пермского края, утвержденного постановлением Прави</w:t>
      </w:r>
      <w:r w:rsidR="00177940">
        <w:rPr>
          <w:b w:val="0"/>
          <w:szCs w:val="28"/>
        </w:rPr>
        <w:t xml:space="preserve">тельства Пермского края от 20 октября </w:t>
      </w:r>
      <w:r w:rsidR="00871ECF">
        <w:rPr>
          <w:b w:val="0"/>
          <w:szCs w:val="28"/>
        </w:rPr>
        <w:t>2006</w:t>
      </w:r>
      <w:r w:rsidR="00177940">
        <w:rPr>
          <w:b w:val="0"/>
          <w:szCs w:val="28"/>
        </w:rPr>
        <w:t xml:space="preserve"> г.</w:t>
      </w:r>
      <w:r w:rsidR="00871ECF">
        <w:rPr>
          <w:b w:val="0"/>
          <w:szCs w:val="28"/>
        </w:rPr>
        <w:t xml:space="preserve"> № 52-п,</w:t>
      </w:r>
      <w:r w:rsidR="008267CB" w:rsidRPr="008267CB">
        <w:rPr>
          <w:b w:val="0"/>
          <w:szCs w:val="28"/>
        </w:rPr>
        <w:t xml:space="preserve"> </w:t>
      </w:r>
      <w:r w:rsidR="00460237">
        <w:rPr>
          <w:b w:val="0"/>
          <w:szCs w:val="28"/>
        </w:rPr>
        <w:t>пунктом 6 части 2</w:t>
      </w:r>
      <w:r w:rsidR="00285CFC">
        <w:rPr>
          <w:b w:val="0"/>
          <w:szCs w:val="28"/>
        </w:rPr>
        <w:t xml:space="preserve"> статьи</w:t>
      </w:r>
      <w:r w:rsidR="008267CB" w:rsidRPr="00B505AF">
        <w:rPr>
          <w:b w:val="0"/>
          <w:szCs w:val="28"/>
        </w:rPr>
        <w:t xml:space="preserve"> 30</w:t>
      </w:r>
      <w:r w:rsidR="008267CB">
        <w:rPr>
          <w:b w:val="0"/>
          <w:szCs w:val="28"/>
        </w:rPr>
        <w:t xml:space="preserve"> и </w:t>
      </w:r>
      <w:r w:rsidR="00285CFC">
        <w:rPr>
          <w:b w:val="0"/>
          <w:szCs w:val="28"/>
        </w:rPr>
        <w:t>пунктом</w:t>
      </w:r>
      <w:r w:rsidR="00B505AF" w:rsidRPr="00B505AF">
        <w:rPr>
          <w:b w:val="0"/>
          <w:szCs w:val="28"/>
        </w:rPr>
        <w:t xml:space="preserve"> </w:t>
      </w:r>
      <w:r w:rsidR="00285CFC">
        <w:rPr>
          <w:b w:val="0"/>
          <w:szCs w:val="28"/>
        </w:rPr>
        <w:t>34 части</w:t>
      </w:r>
      <w:r w:rsidR="00B505AF">
        <w:rPr>
          <w:b w:val="0"/>
          <w:szCs w:val="28"/>
        </w:rPr>
        <w:t xml:space="preserve"> 1 </w:t>
      </w:r>
      <w:r w:rsidR="00285CFC">
        <w:rPr>
          <w:b w:val="0"/>
          <w:szCs w:val="28"/>
        </w:rPr>
        <w:t>статьи</w:t>
      </w:r>
      <w:r w:rsidR="008267CB">
        <w:rPr>
          <w:b w:val="0"/>
          <w:szCs w:val="28"/>
        </w:rPr>
        <w:t xml:space="preserve"> 5</w:t>
      </w:r>
      <w:r w:rsidR="00B505AF">
        <w:rPr>
          <w:b w:val="0"/>
          <w:szCs w:val="28"/>
        </w:rPr>
        <w:t xml:space="preserve"> Устава Пермского муниципального округа Пермского края</w:t>
      </w:r>
    </w:p>
    <w:p w:rsidR="00A37038" w:rsidRPr="00AA42EB" w:rsidRDefault="00AA42EB" w:rsidP="00AA42EB">
      <w:pPr>
        <w:spacing w:line="360" w:lineRule="exact"/>
        <w:ind w:firstLine="709"/>
        <w:jc w:val="both"/>
        <w:rPr>
          <w:szCs w:val="28"/>
        </w:rPr>
      </w:pPr>
      <w:r w:rsidRPr="00AA42EB">
        <w:rPr>
          <w:szCs w:val="28"/>
        </w:rPr>
        <w:t xml:space="preserve">администрация Пермского муниципального </w:t>
      </w:r>
      <w:r w:rsidR="00871ECF">
        <w:rPr>
          <w:szCs w:val="28"/>
        </w:rPr>
        <w:t>округа</w:t>
      </w:r>
      <w:r w:rsidRPr="00AA42EB">
        <w:rPr>
          <w:szCs w:val="28"/>
        </w:rPr>
        <w:t xml:space="preserve"> ПОСТАНОВЛЯЕТ</w:t>
      </w:r>
      <w:r w:rsidRPr="00AA42EB">
        <w:rPr>
          <w:sz w:val="20"/>
        </w:rPr>
        <w:t>:</w:t>
      </w:r>
    </w:p>
    <w:p w:rsidR="00871ECF" w:rsidRDefault="00871ECF" w:rsidP="003D6EFF">
      <w:pPr>
        <w:spacing w:line="360" w:lineRule="exact"/>
        <w:ind w:firstLine="709"/>
        <w:jc w:val="both"/>
      </w:pPr>
      <w:r>
        <w:t xml:space="preserve">1. </w:t>
      </w:r>
      <w:r w:rsidRPr="00871ECF">
        <w:t xml:space="preserve">Утвердить прилагаемый состав сил и средств муниципального </w:t>
      </w:r>
      <w:r>
        <w:t>звена</w:t>
      </w:r>
      <w:r w:rsidRPr="00871ECF">
        <w:t xml:space="preserve"> территориальной подсистемы единой государственной системы предупреждения и ликвидации чрезвычайных ситуаций на территории </w:t>
      </w:r>
      <w:r>
        <w:t>Пермского муниципального округа Пермского края</w:t>
      </w:r>
      <w:r w:rsidRPr="00871ECF">
        <w:t>.</w:t>
      </w:r>
    </w:p>
    <w:p w:rsidR="00A37038" w:rsidRPr="003D6EFF" w:rsidRDefault="00871ECF" w:rsidP="003D6EFF">
      <w:pPr>
        <w:spacing w:line="360" w:lineRule="exact"/>
        <w:ind w:firstLine="709"/>
        <w:jc w:val="both"/>
      </w:pPr>
      <w:r>
        <w:t>2</w:t>
      </w:r>
      <w:r w:rsidR="00A37038" w:rsidRPr="003D6EFF">
        <w:t xml:space="preserve">. Признать утратившим силу </w:t>
      </w:r>
      <w:r w:rsidR="00C506FF" w:rsidRPr="00C506FF">
        <w:t>постановление администрации Пермского муниципального района от 0</w:t>
      </w:r>
      <w:r w:rsidR="003B3948">
        <w:t xml:space="preserve">7 июня </w:t>
      </w:r>
      <w:r w:rsidR="00C74295">
        <w:t>2018</w:t>
      </w:r>
      <w:r w:rsidR="003B3948">
        <w:t xml:space="preserve"> г.</w:t>
      </w:r>
      <w:r w:rsidR="00C74295">
        <w:t xml:space="preserve"> № 276</w:t>
      </w:r>
      <w:r w:rsidR="00C506FF" w:rsidRPr="00C506FF">
        <w:t xml:space="preserve"> «</w:t>
      </w:r>
      <w:r w:rsidR="00C74295" w:rsidRPr="00C74295">
        <w:t xml:space="preserve">О силах и средствах муниципального звена территориальной подсистемы единой государственной </w:t>
      </w:r>
      <w:r w:rsidR="00C74295" w:rsidRPr="00C74295">
        <w:lastRenderedPageBreak/>
        <w:t xml:space="preserve">системы предупреждения и ликвидации чрезвычайных ситуаций Пермского </w:t>
      </w:r>
      <w:r w:rsidR="00C74295">
        <w:t>муниципального района</w:t>
      </w:r>
      <w:r w:rsidR="00C506FF" w:rsidRPr="00C506FF">
        <w:t>»</w:t>
      </w:r>
      <w:r w:rsidR="00666C60">
        <w:t>.</w:t>
      </w:r>
    </w:p>
    <w:p w:rsidR="00E827DC" w:rsidRPr="00C74295" w:rsidRDefault="00AB60B8" w:rsidP="003D6EFF">
      <w:pPr>
        <w:spacing w:line="360" w:lineRule="exact"/>
        <w:ind w:firstLine="709"/>
        <w:jc w:val="both"/>
      </w:pPr>
      <w:r>
        <w:t>4</w:t>
      </w:r>
      <w:r w:rsidR="00E827DC" w:rsidRPr="003D6EFF">
        <w:t xml:space="preserve">. Настоящее постановление опубликовать в бюллетене муниципального образования </w:t>
      </w:r>
      <w:r w:rsidR="00603062">
        <w:t>«</w:t>
      </w:r>
      <w:r w:rsidR="00E827DC" w:rsidRPr="003D6EFF">
        <w:t xml:space="preserve">Пермский муниципальный </w:t>
      </w:r>
      <w:r w:rsidR="00C74295">
        <w:t>округ</w:t>
      </w:r>
      <w:r w:rsidR="00603062">
        <w:t>»</w:t>
      </w:r>
      <w:r w:rsidR="00E827DC" w:rsidRPr="003D6EFF">
        <w:t xml:space="preserve"> и разместить на официальном сайте Пермского муницип</w:t>
      </w:r>
      <w:r w:rsidR="00C74295">
        <w:t xml:space="preserve">ального </w:t>
      </w:r>
      <w:r w:rsidR="008267CB">
        <w:t>округа в информационно-телекоммуникационной</w:t>
      </w:r>
      <w:r w:rsidR="002C001E">
        <w:t xml:space="preserve"> сети И</w:t>
      </w:r>
      <w:r w:rsidR="008267CB">
        <w:t>нтернет (</w:t>
      </w:r>
      <w:r w:rsidR="00C74295" w:rsidRPr="008267CB">
        <w:t>www.permraion.r</w:t>
      </w:r>
      <w:r w:rsidR="008267CB">
        <w:rPr>
          <w:lang w:val="en-US"/>
        </w:rPr>
        <w:t>u</w:t>
      </w:r>
      <w:r w:rsidR="008267CB" w:rsidRPr="008267CB">
        <w:t>)</w:t>
      </w:r>
      <w:r w:rsidR="00C74295" w:rsidRPr="00C74295">
        <w:t xml:space="preserve">. </w:t>
      </w:r>
    </w:p>
    <w:p w:rsidR="00603062" w:rsidRDefault="00603062" w:rsidP="003D6EF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603062">
        <w:rPr>
          <w:szCs w:val="28"/>
        </w:rPr>
        <w:t>.  Настоящее постановление вступает в силу со дня его официального опубликования.</w:t>
      </w:r>
    </w:p>
    <w:p w:rsidR="00603062" w:rsidRPr="00603062" w:rsidRDefault="00603062" w:rsidP="00603062">
      <w:pPr>
        <w:spacing w:line="360" w:lineRule="exact"/>
        <w:ind w:firstLine="709"/>
        <w:jc w:val="both"/>
      </w:pPr>
      <w:r>
        <w:t>6</w:t>
      </w:r>
      <w:r w:rsidRPr="003D6EFF">
        <w:t xml:space="preserve">. </w:t>
      </w:r>
      <w:r w:rsidR="00C74295" w:rsidRPr="00C74295">
        <w:t xml:space="preserve">Контроль за исполнением настоящего постановления возложить на </w:t>
      </w:r>
      <w:r w:rsidR="00177940">
        <w:t>з</w:t>
      </w:r>
      <w:r w:rsidR="00177940" w:rsidRPr="00177940">
        <w:t>аместител</w:t>
      </w:r>
      <w:r w:rsidR="00177940">
        <w:t>я</w:t>
      </w:r>
      <w:r w:rsidR="00177940" w:rsidRPr="00177940">
        <w:t xml:space="preserve"> главы администрации Пермского муниципального округа, начальник</w:t>
      </w:r>
      <w:r w:rsidR="00177940">
        <w:t>а</w:t>
      </w:r>
      <w:r w:rsidR="00177940" w:rsidRPr="00177940">
        <w:t xml:space="preserve"> управления территориальной безопасности администрации Пермского муниципального округа</w:t>
      </w:r>
      <w:r w:rsidR="008267CB">
        <w:t xml:space="preserve"> Пермского края</w:t>
      </w:r>
      <w:r w:rsidR="00177940" w:rsidRPr="00177940">
        <w:t xml:space="preserve"> </w:t>
      </w:r>
      <w:proofErr w:type="spellStart"/>
      <w:r w:rsidR="00C74295" w:rsidRPr="00C74295">
        <w:t>Чернятьева</w:t>
      </w:r>
      <w:proofErr w:type="spellEnd"/>
      <w:r w:rsidR="00C74295" w:rsidRPr="00C74295">
        <w:t xml:space="preserve"> А.В.</w:t>
      </w:r>
    </w:p>
    <w:p w:rsidR="00A37038" w:rsidRDefault="00A37038" w:rsidP="003D6EFF">
      <w:pPr>
        <w:pStyle w:val="a5"/>
        <w:spacing w:line="1440" w:lineRule="exact"/>
        <w:ind w:firstLine="709"/>
      </w:pPr>
    </w:p>
    <w:p w:rsidR="005E4A23" w:rsidRDefault="00E827DC" w:rsidP="003D6EFF">
      <w:pPr>
        <w:jc w:val="both"/>
        <w:rPr>
          <w:color w:val="000000"/>
          <w:szCs w:val="28"/>
        </w:rPr>
      </w:pPr>
      <w:r w:rsidRPr="00A1791E">
        <w:rPr>
          <w:color w:val="000000"/>
          <w:szCs w:val="28"/>
        </w:rPr>
        <w:t xml:space="preserve">Глава </w:t>
      </w:r>
      <w:r w:rsidR="00C74295">
        <w:rPr>
          <w:color w:val="000000"/>
          <w:szCs w:val="28"/>
        </w:rPr>
        <w:t>муниципального округа</w:t>
      </w:r>
      <w:r w:rsidR="003D6EFF">
        <w:rPr>
          <w:color w:val="000000"/>
          <w:szCs w:val="28"/>
        </w:rPr>
        <w:t xml:space="preserve">                                                                </w:t>
      </w:r>
      <w:r>
        <w:rPr>
          <w:color w:val="000000"/>
          <w:szCs w:val="28"/>
        </w:rPr>
        <w:t>В.Ю. Цветов</w:t>
      </w:r>
    </w:p>
    <w:p w:rsidR="005E4A23" w:rsidRDefault="005E4A23" w:rsidP="005E4A23">
      <w:pPr>
        <w:pStyle w:val="a5"/>
      </w:pPr>
      <w:r>
        <w:br w:type="page"/>
      </w:r>
    </w:p>
    <w:p w:rsidR="00C74295" w:rsidRDefault="00C74295" w:rsidP="009F09AF">
      <w:pPr>
        <w:ind w:left="284"/>
        <w:jc w:val="center"/>
        <w:rPr>
          <w:b/>
          <w:szCs w:val="28"/>
        </w:rPr>
        <w:sectPr w:rsidR="00C74295" w:rsidSect="00C74295">
          <w:footerReference w:type="default" r:id="rId9"/>
          <w:pgSz w:w="11906" w:h="16838"/>
          <w:pgMar w:top="1134" w:right="567" w:bottom="992" w:left="1418" w:header="720" w:footer="720" w:gutter="0"/>
          <w:cols w:space="708"/>
          <w:docGrid w:linePitch="360"/>
        </w:sectPr>
      </w:pPr>
    </w:p>
    <w:p w:rsidR="00AD6AAE" w:rsidRPr="00AD6AAE" w:rsidRDefault="00F90E0C" w:rsidP="00AD6AAE">
      <w:pPr>
        <w:spacing w:line="240" w:lineRule="exact"/>
        <w:ind w:left="9639"/>
        <w:rPr>
          <w:szCs w:val="28"/>
        </w:rPr>
      </w:pPr>
      <w:r>
        <w:rPr>
          <w:szCs w:val="28"/>
        </w:rPr>
        <w:lastRenderedPageBreak/>
        <w:t>УТВЕРЖДЕН</w:t>
      </w:r>
    </w:p>
    <w:p w:rsidR="00AD6AAE" w:rsidRPr="00AD6AAE" w:rsidRDefault="00AD6AAE" w:rsidP="00AD6AAE">
      <w:pPr>
        <w:spacing w:line="240" w:lineRule="exact"/>
        <w:ind w:left="9639"/>
        <w:rPr>
          <w:szCs w:val="28"/>
        </w:rPr>
      </w:pPr>
      <w:r w:rsidRPr="00AD6AAE">
        <w:rPr>
          <w:szCs w:val="28"/>
        </w:rPr>
        <w:t>постановлением</w:t>
      </w:r>
      <w:r>
        <w:rPr>
          <w:szCs w:val="28"/>
        </w:rPr>
        <w:t xml:space="preserve"> администрации Пермского </w:t>
      </w:r>
      <w:r w:rsidRPr="00AD6AAE">
        <w:rPr>
          <w:szCs w:val="28"/>
        </w:rPr>
        <w:t xml:space="preserve">муниципального </w:t>
      </w:r>
      <w:r>
        <w:rPr>
          <w:szCs w:val="28"/>
        </w:rPr>
        <w:t>округа Пермского края</w:t>
      </w:r>
    </w:p>
    <w:p w:rsidR="00C74295" w:rsidRPr="00C74295" w:rsidRDefault="00AD6AAE" w:rsidP="00AD6AAE">
      <w:pPr>
        <w:spacing w:line="240" w:lineRule="exact"/>
        <w:ind w:left="9639"/>
        <w:rPr>
          <w:szCs w:val="28"/>
        </w:rPr>
      </w:pPr>
      <w:r w:rsidRPr="00AD6AAE">
        <w:rPr>
          <w:szCs w:val="28"/>
        </w:rPr>
        <w:t xml:space="preserve">от </w:t>
      </w:r>
      <w:r w:rsidR="002822DC">
        <w:rPr>
          <w:szCs w:val="28"/>
        </w:rPr>
        <w:t>22.02.2023</w:t>
      </w:r>
      <w:r>
        <w:rPr>
          <w:szCs w:val="28"/>
        </w:rPr>
        <w:t xml:space="preserve"> </w:t>
      </w:r>
      <w:r w:rsidRPr="00AD6AAE">
        <w:rPr>
          <w:szCs w:val="28"/>
        </w:rPr>
        <w:t>№</w:t>
      </w:r>
      <w:r w:rsidR="002822DC">
        <w:rPr>
          <w:szCs w:val="28"/>
        </w:rPr>
        <w:t xml:space="preserve"> </w:t>
      </w:r>
      <w:bookmarkStart w:id="0" w:name="_GoBack"/>
      <w:bookmarkEnd w:id="0"/>
      <w:r w:rsidR="002822DC" w:rsidRPr="002822DC">
        <w:rPr>
          <w:szCs w:val="28"/>
        </w:rPr>
        <w:t>СЭД-2023-299-01-01-05.С-104</w:t>
      </w:r>
    </w:p>
    <w:p w:rsidR="00AD6AAE" w:rsidRDefault="00AD6AAE" w:rsidP="009F09AF">
      <w:pPr>
        <w:ind w:left="284"/>
        <w:jc w:val="center"/>
        <w:rPr>
          <w:b/>
          <w:szCs w:val="28"/>
        </w:rPr>
      </w:pPr>
    </w:p>
    <w:p w:rsidR="00AD6AAE" w:rsidRDefault="00AD6AAE" w:rsidP="009F09AF">
      <w:pPr>
        <w:ind w:left="284"/>
        <w:jc w:val="center"/>
        <w:rPr>
          <w:b/>
          <w:szCs w:val="28"/>
        </w:rPr>
      </w:pPr>
    </w:p>
    <w:p w:rsidR="009F09AF" w:rsidRPr="0018471B" w:rsidRDefault="009F09AF" w:rsidP="009F09AF">
      <w:pPr>
        <w:ind w:left="284"/>
        <w:jc w:val="center"/>
        <w:rPr>
          <w:b/>
          <w:szCs w:val="28"/>
        </w:rPr>
      </w:pPr>
      <w:r w:rsidRPr="0018471B">
        <w:rPr>
          <w:b/>
          <w:szCs w:val="28"/>
        </w:rPr>
        <w:t>СОСТАВ</w:t>
      </w:r>
    </w:p>
    <w:p w:rsidR="009F09AF" w:rsidRDefault="009F09AF" w:rsidP="009F09AF">
      <w:pPr>
        <w:ind w:left="284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18471B">
        <w:rPr>
          <w:b/>
          <w:szCs w:val="28"/>
        </w:rPr>
        <w:t xml:space="preserve">ил и средств </w:t>
      </w:r>
      <w:r>
        <w:rPr>
          <w:b/>
          <w:szCs w:val="28"/>
        </w:rPr>
        <w:t>муниципального</w:t>
      </w:r>
      <w:r w:rsidR="00F90E0C">
        <w:rPr>
          <w:b/>
          <w:szCs w:val="28"/>
        </w:rPr>
        <w:t xml:space="preserve"> звена</w:t>
      </w:r>
      <w:r>
        <w:rPr>
          <w:b/>
          <w:szCs w:val="28"/>
        </w:rPr>
        <w:t xml:space="preserve"> функциональной и территориальной подсистемы</w:t>
      </w:r>
      <w:r w:rsidRPr="0018471B">
        <w:rPr>
          <w:b/>
          <w:szCs w:val="28"/>
        </w:rPr>
        <w:t xml:space="preserve"> единой государственной системы предупреждения и ликвидации чрезвычайных ситуаций </w:t>
      </w:r>
      <w:r>
        <w:rPr>
          <w:b/>
          <w:szCs w:val="28"/>
        </w:rPr>
        <w:t xml:space="preserve">на территории </w:t>
      </w:r>
      <w:r w:rsidR="002B46B5">
        <w:rPr>
          <w:b/>
          <w:szCs w:val="28"/>
        </w:rPr>
        <w:t>Пермского муниципального округа Пермского края</w:t>
      </w:r>
    </w:p>
    <w:p w:rsidR="009F09AF" w:rsidRDefault="009F09AF" w:rsidP="009F09AF">
      <w:pPr>
        <w:jc w:val="center"/>
        <w:rPr>
          <w:b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851"/>
        <w:gridCol w:w="992"/>
        <w:gridCol w:w="992"/>
        <w:gridCol w:w="709"/>
        <w:gridCol w:w="709"/>
        <w:gridCol w:w="850"/>
        <w:gridCol w:w="2439"/>
        <w:gridCol w:w="2381"/>
      </w:tblGrid>
      <w:tr w:rsidR="009F09AF" w:rsidRPr="00B02507" w:rsidTr="00020327">
        <w:tc>
          <w:tcPr>
            <w:tcW w:w="2802" w:type="dxa"/>
            <w:vMerge w:val="restart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Полное наименование организации</w:t>
            </w:r>
          </w:p>
        </w:tc>
        <w:tc>
          <w:tcPr>
            <w:tcW w:w="2409" w:type="dxa"/>
            <w:vMerge w:val="restart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Место дислокации (адрес, телефон)</w:t>
            </w:r>
          </w:p>
        </w:tc>
        <w:tc>
          <w:tcPr>
            <w:tcW w:w="1843" w:type="dxa"/>
            <w:gridSpan w:val="2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Численность состава организации</w:t>
            </w:r>
          </w:p>
        </w:tc>
        <w:tc>
          <w:tcPr>
            <w:tcW w:w="3260" w:type="dxa"/>
            <w:gridSpan w:val="4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Оснащение</w:t>
            </w:r>
          </w:p>
        </w:tc>
        <w:tc>
          <w:tcPr>
            <w:tcW w:w="2439" w:type="dxa"/>
            <w:vMerge w:val="restart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Выполняемые функции (специфика работы)</w:t>
            </w:r>
          </w:p>
        </w:tc>
        <w:tc>
          <w:tcPr>
            <w:tcW w:w="2381" w:type="dxa"/>
            <w:vMerge w:val="restart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Ведомственная принадлежность</w:t>
            </w:r>
          </w:p>
        </w:tc>
      </w:tr>
      <w:tr w:rsidR="009F09AF" w:rsidRPr="00B02507" w:rsidTr="00360245">
        <w:trPr>
          <w:cantSplit/>
          <w:trHeight w:val="2780"/>
        </w:trPr>
        <w:tc>
          <w:tcPr>
            <w:tcW w:w="2802" w:type="dxa"/>
            <w:vMerge/>
          </w:tcPr>
          <w:p w:rsidR="009F09AF" w:rsidRPr="00B02507" w:rsidRDefault="009F09AF" w:rsidP="009F09AF">
            <w:pPr>
              <w:rPr>
                <w:sz w:val="20"/>
              </w:rPr>
            </w:pPr>
          </w:p>
        </w:tc>
        <w:tc>
          <w:tcPr>
            <w:tcW w:w="2409" w:type="dxa"/>
            <w:vMerge/>
          </w:tcPr>
          <w:p w:rsidR="009F09AF" w:rsidRPr="00B02507" w:rsidRDefault="009F09AF" w:rsidP="009F09AF">
            <w:pPr>
              <w:rPr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F09AF" w:rsidRPr="00B02507" w:rsidRDefault="009F09AF" w:rsidP="00360245">
            <w:pPr>
              <w:ind w:left="113" w:right="113"/>
              <w:jc w:val="center"/>
              <w:rPr>
                <w:sz w:val="20"/>
              </w:rPr>
            </w:pPr>
            <w:r w:rsidRPr="00B02507">
              <w:rPr>
                <w:sz w:val="20"/>
              </w:rPr>
              <w:t>Общая численность</w:t>
            </w:r>
          </w:p>
        </w:tc>
        <w:tc>
          <w:tcPr>
            <w:tcW w:w="992" w:type="dxa"/>
            <w:textDirection w:val="btLr"/>
            <w:vAlign w:val="center"/>
          </w:tcPr>
          <w:p w:rsidR="009F09AF" w:rsidRPr="00B02507" w:rsidRDefault="009F09AF" w:rsidP="00360245">
            <w:pPr>
              <w:ind w:left="113" w:right="113"/>
              <w:jc w:val="center"/>
              <w:rPr>
                <w:sz w:val="20"/>
              </w:rPr>
            </w:pPr>
            <w:r w:rsidRPr="00B02507">
              <w:rPr>
                <w:sz w:val="20"/>
              </w:rPr>
              <w:t>Из них в постоянной готовности / количество бригад</w:t>
            </w:r>
          </w:p>
        </w:tc>
        <w:tc>
          <w:tcPr>
            <w:tcW w:w="992" w:type="dxa"/>
            <w:textDirection w:val="btLr"/>
            <w:vAlign w:val="center"/>
          </w:tcPr>
          <w:p w:rsidR="009F09AF" w:rsidRPr="00B02507" w:rsidRDefault="009F09AF" w:rsidP="00360245">
            <w:pPr>
              <w:ind w:left="113" w:right="113"/>
              <w:jc w:val="center"/>
              <w:rPr>
                <w:sz w:val="20"/>
              </w:rPr>
            </w:pPr>
            <w:r w:rsidRPr="00B02507">
              <w:rPr>
                <w:sz w:val="20"/>
              </w:rPr>
              <w:t>Общее количество основных видов техники, ед. / из них в постоянной готовности</w:t>
            </w:r>
          </w:p>
        </w:tc>
        <w:tc>
          <w:tcPr>
            <w:tcW w:w="709" w:type="dxa"/>
            <w:textDirection w:val="btLr"/>
            <w:vAlign w:val="center"/>
          </w:tcPr>
          <w:p w:rsidR="009F09AF" w:rsidRPr="00B02507" w:rsidRDefault="009F09AF" w:rsidP="00360245">
            <w:pPr>
              <w:ind w:left="113" w:right="113"/>
              <w:jc w:val="center"/>
              <w:rPr>
                <w:sz w:val="20"/>
              </w:rPr>
            </w:pPr>
            <w:r w:rsidRPr="00B02507">
              <w:rPr>
                <w:sz w:val="20"/>
              </w:rPr>
              <w:t>Автомобильная всего, ед.</w:t>
            </w:r>
          </w:p>
          <w:p w:rsidR="009F09AF" w:rsidRPr="00B02507" w:rsidRDefault="009F09AF" w:rsidP="00360245">
            <w:pPr>
              <w:ind w:left="113" w:right="113"/>
              <w:jc w:val="center"/>
              <w:rPr>
                <w:sz w:val="20"/>
              </w:rPr>
            </w:pPr>
          </w:p>
          <w:p w:rsidR="009F09AF" w:rsidRPr="00B02507" w:rsidRDefault="009F09AF" w:rsidP="0036024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F09AF" w:rsidRPr="00B02507" w:rsidRDefault="009F09AF" w:rsidP="00360245">
            <w:pPr>
              <w:ind w:left="113" w:right="113"/>
              <w:jc w:val="center"/>
              <w:rPr>
                <w:sz w:val="20"/>
              </w:rPr>
            </w:pPr>
            <w:r w:rsidRPr="00B02507">
              <w:rPr>
                <w:sz w:val="20"/>
              </w:rPr>
              <w:t>Инженерная всего, ед.</w:t>
            </w:r>
          </w:p>
          <w:p w:rsidR="009F09AF" w:rsidRPr="00B02507" w:rsidRDefault="009F09AF" w:rsidP="0036024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9F09AF" w:rsidRPr="00B02507" w:rsidRDefault="009F09AF" w:rsidP="00360245">
            <w:pPr>
              <w:ind w:left="113" w:right="113"/>
              <w:jc w:val="center"/>
              <w:rPr>
                <w:sz w:val="20"/>
              </w:rPr>
            </w:pPr>
            <w:r w:rsidRPr="00B02507">
              <w:rPr>
                <w:sz w:val="20"/>
              </w:rPr>
              <w:t>Специальная всего, ед.</w:t>
            </w:r>
          </w:p>
          <w:p w:rsidR="009F09AF" w:rsidRPr="00B02507" w:rsidRDefault="009F09AF" w:rsidP="0036024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9F09AF" w:rsidRPr="00B02507" w:rsidRDefault="009F09AF" w:rsidP="009F09AF">
            <w:pPr>
              <w:rPr>
                <w:sz w:val="20"/>
              </w:rPr>
            </w:pPr>
          </w:p>
        </w:tc>
        <w:tc>
          <w:tcPr>
            <w:tcW w:w="2381" w:type="dxa"/>
            <w:vMerge/>
          </w:tcPr>
          <w:p w:rsidR="009F09AF" w:rsidRPr="00B02507" w:rsidRDefault="009F09AF" w:rsidP="009F09AF">
            <w:pPr>
              <w:rPr>
                <w:sz w:val="20"/>
              </w:rPr>
            </w:pPr>
          </w:p>
        </w:tc>
      </w:tr>
      <w:tr w:rsidR="009F09AF" w:rsidRPr="00B02507" w:rsidTr="00020327">
        <w:trPr>
          <w:cantSplit/>
          <w:trHeight w:val="297"/>
        </w:trPr>
        <w:tc>
          <w:tcPr>
            <w:tcW w:w="2802" w:type="dxa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</w:t>
            </w:r>
          </w:p>
        </w:tc>
        <w:tc>
          <w:tcPr>
            <w:tcW w:w="2409" w:type="dxa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6</w:t>
            </w:r>
          </w:p>
          <w:p w:rsidR="009F09AF" w:rsidRPr="00B02507" w:rsidRDefault="009F09AF" w:rsidP="009F09A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8</w:t>
            </w:r>
          </w:p>
        </w:tc>
        <w:tc>
          <w:tcPr>
            <w:tcW w:w="2439" w:type="dxa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9</w:t>
            </w:r>
          </w:p>
        </w:tc>
        <w:tc>
          <w:tcPr>
            <w:tcW w:w="2381" w:type="dxa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10</w:t>
            </w:r>
          </w:p>
        </w:tc>
      </w:tr>
      <w:tr w:rsidR="009F09AF" w:rsidRPr="00B02507" w:rsidTr="009F09AF">
        <w:trPr>
          <w:cantSplit/>
          <w:trHeight w:val="289"/>
        </w:trPr>
        <w:tc>
          <w:tcPr>
            <w:tcW w:w="15134" w:type="dxa"/>
            <w:gridSpan w:val="10"/>
            <w:vAlign w:val="center"/>
          </w:tcPr>
          <w:p w:rsidR="009F09AF" w:rsidRPr="00B02507" w:rsidRDefault="009F09AF" w:rsidP="009F09AF">
            <w:pPr>
              <w:jc w:val="center"/>
              <w:rPr>
                <w:b/>
                <w:color w:val="FF0000"/>
                <w:sz w:val="20"/>
              </w:rPr>
            </w:pPr>
            <w:r w:rsidRPr="00B02507">
              <w:rPr>
                <w:b/>
                <w:sz w:val="20"/>
              </w:rPr>
              <w:t>Силы и средства функциональных подсистем</w:t>
            </w:r>
          </w:p>
        </w:tc>
      </w:tr>
      <w:tr w:rsidR="009F09AF" w:rsidRPr="00B02507" w:rsidTr="00020327">
        <w:trPr>
          <w:cantSplit/>
          <w:trHeight w:val="289"/>
        </w:trPr>
        <w:tc>
          <w:tcPr>
            <w:tcW w:w="2802" w:type="dxa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lastRenderedPageBreak/>
              <w:t>28 Отдел надзорной деятельности и профилактической работы по Пермскому муниципальному району управления надзорной деятельности и профилактической работы Главного управления МЧС России по Пермскому краю</w:t>
            </w:r>
          </w:p>
        </w:tc>
        <w:tc>
          <w:tcPr>
            <w:tcW w:w="2409" w:type="dxa"/>
          </w:tcPr>
          <w:p w:rsidR="002843FC" w:rsidRPr="00B02507" w:rsidRDefault="002843FC" w:rsidP="002843FC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Пермский край, г. Пермь, ул. Беляева, 29</w:t>
            </w:r>
          </w:p>
          <w:p w:rsidR="009F09AF" w:rsidRPr="00B02507" w:rsidRDefault="002843FC" w:rsidP="002843FC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тел. 258-40-01 (доб. 328)</w:t>
            </w:r>
          </w:p>
        </w:tc>
        <w:tc>
          <w:tcPr>
            <w:tcW w:w="851" w:type="dxa"/>
          </w:tcPr>
          <w:p w:rsidR="009F09AF" w:rsidRPr="00B02507" w:rsidRDefault="00003F59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9F09AF" w:rsidRPr="00B02507" w:rsidRDefault="00003F59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5/1</w:t>
            </w:r>
          </w:p>
        </w:tc>
        <w:tc>
          <w:tcPr>
            <w:tcW w:w="992" w:type="dxa"/>
          </w:tcPr>
          <w:p w:rsidR="009F09AF" w:rsidRPr="00B02507" w:rsidRDefault="00003F59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1/1</w:t>
            </w:r>
          </w:p>
        </w:tc>
        <w:tc>
          <w:tcPr>
            <w:tcW w:w="709" w:type="dxa"/>
          </w:tcPr>
          <w:p w:rsidR="009F09AF" w:rsidRPr="00B02507" w:rsidRDefault="00003F59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9F09AF" w:rsidRPr="00B02507" w:rsidRDefault="00003F59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9F09AF" w:rsidRPr="00B02507" w:rsidRDefault="00003F59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2439" w:type="dxa"/>
          </w:tcPr>
          <w:p w:rsidR="009F09AF" w:rsidRPr="00B02507" w:rsidRDefault="00AD6AAE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Н</w:t>
            </w:r>
            <w:r w:rsidR="009471E3" w:rsidRPr="00B02507">
              <w:rPr>
                <w:sz w:val="20"/>
              </w:rPr>
              <w:t>адзорная</w:t>
            </w:r>
            <w:r w:rsidR="009F09AF" w:rsidRPr="00B02507">
              <w:rPr>
                <w:sz w:val="20"/>
              </w:rPr>
              <w:t xml:space="preserve"> </w:t>
            </w:r>
            <w:r w:rsidR="009471E3" w:rsidRPr="00B02507">
              <w:rPr>
                <w:sz w:val="20"/>
              </w:rPr>
              <w:t>деятельность</w:t>
            </w:r>
            <w:r w:rsidR="009F09AF" w:rsidRPr="00B02507">
              <w:rPr>
                <w:sz w:val="20"/>
              </w:rPr>
              <w:t xml:space="preserve"> в области ГО, ЧС и ОПБ</w:t>
            </w:r>
          </w:p>
        </w:tc>
        <w:tc>
          <w:tcPr>
            <w:tcW w:w="2381" w:type="dxa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ГУ МЧС России по Пермскому краю</w:t>
            </w:r>
          </w:p>
        </w:tc>
      </w:tr>
      <w:tr w:rsidR="009F09AF" w:rsidRPr="00B02507" w:rsidTr="00020327">
        <w:trPr>
          <w:cantSplit/>
          <w:trHeight w:val="289"/>
        </w:trPr>
        <w:tc>
          <w:tcPr>
            <w:tcW w:w="2802" w:type="dxa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Отдел МВД России по Пермскому муниципальному району</w:t>
            </w:r>
          </w:p>
        </w:tc>
        <w:tc>
          <w:tcPr>
            <w:tcW w:w="2409" w:type="dxa"/>
          </w:tcPr>
          <w:p w:rsidR="00D25852" w:rsidRPr="00B02507" w:rsidRDefault="00D25852" w:rsidP="00D25852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Пермский край, </w:t>
            </w:r>
            <w:proofErr w:type="spellStart"/>
            <w:r w:rsidRPr="00B02507">
              <w:rPr>
                <w:sz w:val="20"/>
              </w:rPr>
              <w:t>г.Пермь</w:t>
            </w:r>
            <w:proofErr w:type="spellEnd"/>
            <w:r w:rsidRPr="00B02507">
              <w:rPr>
                <w:sz w:val="20"/>
              </w:rPr>
              <w:t xml:space="preserve">, ул. 2-я </w:t>
            </w:r>
            <w:proofErr w:type="spellStart"/>
            <w:r w:rsidRPr="00B02507">
              <w:rPr>
                <w:sz w:val="20"/>
              </w:rPr>
              <w:t>Красавинская</w:t>
            </w:r>
            <w:proofErr w:type="spellEnd"/>
            <w:r w:rsidRPr="00B02507">
              <w:rPr>
                <w:sz w:val="20"/>
              </w:rPr>
              <w:t xml:space="preserve"> 86,</w:t>
            </w:r>
          </w:p>
          <w:p w:rsidR="00D25852" w:rsidRPr="00B02507" w:rsidRDefault="00D25852" w:rsidP="00D25852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тел. 296-31-97</w:t>
            </w:r>
          </w:p>
        </w:tc>
        <w:tc>
          <w:tcPr>
            <w:tcW w:w="851" w:type="dxa"/>
          </w:tcPr>
          <w:p w:rsidR="009F09AF" w:rsidRPr="00B02507" w:rsidRDefault="00003F59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383</w:t>
            </w:r>
          </w:p>
        </w:tc>
        <w:tc>
          <w:tcPr>
            <w:tcW w:w="992" w:type="dxa"/>
          </w:tcPr>
          <w:p w:rsidR="009F09AF" w:rsidRPr="00B02507" w:rsidRDefault="00003F59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35/13</w:t>
            </w:r>
          </w:p>
        </w:tc>
        <w:tc>
          <w:tcPr>
            <w:tcW w:w="992" w:type="dxa"/>
          </w:tcPr>
          <w:p w:rsidR="009F09AF" w:rsidRPr="00B02507" w:rsidRDefault="00003F59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13/13</w:t>
            </w:r>
          </w:p>
        </w:tc>
        <w:tc>
          <w:tcPr>
            <w:tcW w:w="709" w:type="dxa"/>
          </w:tcPr>
          <w:p w:rsidR="009F09AF" w:rsidRPr="00B02507" w:rsidRDefault="00003F59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13</w:t>
            </w:r>
          </w:p>
        </w:tc>
        <w:tc>
          <w:tcPr>
            <w:tcW w:w="709" w:type="dxa"/>
          </w:tcPr>
          <w:p w:rsidR="009F09AF" w:rsidRPr="00B02507" w:rsidRDefault="00003F59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9F09AF" w:rsidRPr="00B02507" w:rsidRDefault="00003F59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13</w:t>
            </w:r>
          </w:p>
        </w:tc>
        <w:tc>
          <w:tcPr>
            <w:tcW w:w="2439" w:type="dxa"/>
          </w:tcPr>
          <w:p w:rsidR="009F09AF" w:rsidRPr="00B02507" w:rsidRDefault="009471E3" w:rsidP="009F09AF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О</w:t>
            </w:r>
            <w:r w:rsidR="009F09AF" w:rsidRPr="00B02507">
              <w:rPr>
                <w:rStyle w:val="fontstyle01"/>
                <w:rFonts w:ascii="Times New Roman" w:hAnsi="Times New Roman"/>
              </w:rPr>
              <w:t>хран</w:t>
            </w:r>
            <w:r w:rsidRPr="00B02507">
              <w:rPr>
                <w:rStyle w:val="fontstyle01"/>
                <w:rFonts w:ascii="Times New Roman" w:hAnsi="Times New Roman"/>
              </w:rPr>
              <w:t>а</w:t>
            </w:r>
            <w:r w:rsidR="009F09AF" w:rsidRPr="00B02507">
              <w:rPr>
                <w:color w:val="000000"/>
                <w:sz w:val="20"/>
              </w:rPr>
              <w:br/>
            </w:r>
            <w:r w:rsidR="009F09AF" w:rsidRPr="00B02507">
              <w:rPr>
                <w:rStyle w:val="fontstyle01"/>
                <w:rFonts w:ascii="Times New Roman" w:hAnsi="Times New Roman"/>
              </w:rPr>
              <w:t>общественного порядка</w:t>
            </w:r>
          </w:p>
        </w:tc>
        <w:tc>
          <w:tcPr>
            <w:tcW w:w="2381" w:type="dxa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ГУ МВД России по Пермскому краю</w:t>
            </w:r>
          </w:p>
        </w:tc>
      </w:tr>
      <w:tr w:rsidR="009F09AF" w:rsidRPr="00B02507" w:rsidTr="00020327">
        <w:trPr>
          <w:cantSplit/>
          <w:trHeight w:val="289"/>
        </w:trPr>
        <w:tc>
          <w:tcPr>
            <w:tcW w:w="2802" w:type="dxa"/>
          </w:tcPr>
          <w:p w:rsidR="009F09AF" w:rsidRPr="00B02507" w:rsidRDefault="009F09AF" w:rsidP="00020327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Центральный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территориальный отдел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Управления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Федеральной службы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по надзору в сфере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защиты прав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потребителей и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благополучия человека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по Пермскому краю</w:t>
            </w:r>
          </w:p>
        </w:tc>
        <w:tc>
          <w:tcPr>
            <w:tcW w:w="2409" w:type="dxa"/>
          </w:tcPr>
          <w:p w:rsidR="009F09AF" w:rsidRPr="00B02507" w:rsidRDefault="00D25852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Пермский край, </w:t>
            </w:r>
            <w:proofErr w:type="spellStart"/>
            <w:r w:rsidRPr="00B02507">
              <w:rPr>
                <w:sz w:val="20"/>
              </w:rPr>
              <w:t>г.Пермь</w:t>
            </w:r>
            <w:proofErr w:type="spellEnd"/>
            <w:r w:rsidRPr="00B02507">
              <w:rPr>
                <w:sz w:val="20"/>
              </w:rPr>
              <w:t>,</w:t>
            </w:r>
          </w:p>
          <w:p w:rsidR="00D25852" w:rsidRPr="00B02507" w:rsidRDefault="00D25852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ул. Мира 66 г</w:t>
            </w:r>
          </w:p>
          <w:p w:rsidR="00D25852" w:rsidRPr="00B02507" w:rsidRDefault="00D25852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тел. 221-53-49</w:t>
            </w:r>
          </w:p>
        </w:tc>
        <w:tc>
          <w:tcPr>
            <w:tcW w:w="851" w:type="dxa"/>
          </w:tcPr>
          <w:p w:rsidR="009F09AF" w:rsidRPr="00B02507" w:rsidRDefault="00003F59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9F09AF" w:rsidRPr="00B02507" w:rsidRDefault="00003F59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2/1</w:t>
            </w:r>
          </w:p>
        </w:tc>
        <w:tc>
          <w:tcPr>
            <w:tcW w:w="992" w:type="dxa"/>
          </w:tcPr>
          <w:p w:rsidR="009F09AF" w:rsidRPr="00B02507" w:rsidRDefault="00003F59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1/1</w:t>
            </w:r>
          </w:p>
        </w:tc>
        <w:tc>
          <w:tcPr>
            <w:tcW w:w="709" w:type="dxa"/>
          </w:tcPr>
          <w:p w:rsidR="009F09AF" w:rsidRPr="00B02507" w:rsidRDefault="00003F59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9F09AF" w:rsidRPr="00B02507" w:rsidRDefault="00003F59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9F09AF" w:rsidRPr="00B02507" w:rsidRDefault="00003F59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2439" w:type="dxa"/>
          </w:tcPr>
          <w:p w:rsidR="009F09AF" w:rsidRPr="00B02507" w:rsidRDefault="009471E3" w:rsidP="009F09AF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Надзор</w:t>
            </w:r>
            <w:r w:rsidR="009F09AF" w:rsidRPr="00B02507">
              <w:rPr>
                <w:rStyle w:val="fontstyle01"/>
                <w:rFonts w:ascii="Times New Roman" w:hAnsi="Times New Roman"/>
              </w:rPr>
              <w:t xml:space="preserve"> за санитарно</w:t>
            </w:r>
            <w:r w:rsidR="009F09AF" w:rsidRPr="00B02507">
              <w:rPr>
                <w:color w:val="000000"/>
                <w:sz w:val="20"/>
              </w:rPr>
              <w:t>-</w:t>
            </w:r>
            <w:r w:rsidR="009F09AF" w:rsidRPr="00B02507">
              <w:rPr>
                <w:rStyle w:val="fontstyle01"/>
                <w:rFonts w:ascii="Times New Roman" w:hAnsi="Times New Roman"/>
              </w:rPr>
              <w:t>эпидемиологической</w:t>
            </w:r>
            <w:r w:rsidR="009F09AF" w:rsidRPr="00B02507">
              <w:rPr>
                <w:color w:val="000000"/>
                <w:sz w:val="20"/>
              </w:rPr>
              <w:t xml:space="preserve"> </w:t>
            </w:r>
            <w:r w:rsidR="009F09AF" w:rsidRPr="00B02507">
              <w:rPr>
                <w:rStyle w:val="fontstyle01"/>
                <w:rFonts w:ascii="Times New Roman" w:hAnsi="Times New Roman"/>
              </w:rPr>
              <w:t>обстановкой</w:t>
            </w:r>
          </w:p>
        </w:tc>
        <w:tc>
          <w:tcPr>
            <w:tcW w:w="2381" w:type="dxa"/>
          </w:tcPr>
          <w:p w:rsidR="009F09AF" w:rsidRPr="00B02507" w:rsidRDefault="009F09AF" w:rsidP="009F09AF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Управление Федеральной службы по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надзору в сфере защиты прав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потребителей и благополучия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человека по Пермскому краю</w:t>
            </w:r>
          </w:p>
        </w:tc>
      </w:tr>
      <w:tr w:rsidR="009F09AF" w:rsidRPr="00B02507" w:rsidTr="00020327">
        <w:trPr>
          <w:cantSplit/>
          <w:trHeight w:val="289"/>
        </w:trPr>
        <w:tc>
          <w:tcPr>
            <w:tcW w:w="2802" w:type="dxa"/>
          </w:tcPr>
          <w:p w:rsidR="009F09AF" w:rsidRPr="00B02507" w:rsidRDefault="00020327" w:rsidP="00020327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Служба поискового и аварийно-спасательного обеспечения полетов ОАО «Международный аэропорт «Пермь»</w:t>
            </w:r>
          </w:p>
        </w:tc>
        <w:tc>
          <w:tcPr>
            <w:tcW w:w="2409" w:type="dxa"/>
          </w:tcPr>
          <w:p w:rsidR="009F09AF" w:rsidRPr="00B02507" w:rsidRDefault="00D25852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Пермский край, </w:t>
            </w:r>
            <w:proofErr w:type="spellStart"/>
            <w:r w:rsidRPr="00B02507">
              <w:rPr>
                <w:sz w:val="20"/>
              </w:rPr>
              <w:t>п.Сокол</w:t>
            </w:r>
            <w:proofErr w:type="spellEnd"/>
            <w:r w:rsidRPr="00B02507">
              <w:rPr>
                <w:sz w:val="20"/>
              </w:rPr>
              <w:t>,</w:t>
            </w:r>
          </w:p>
          <w:p w:rsidR="00D25852" w:rsidRPr="00B02507" w:rsidRDefault="00D25852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аэропорт «Большое Савино», корп. 12</w:t>
            </w:r>
          </w:p>
          <w:p w:rsidR="00D25852" w:rsidRPr="00B02507" w:rsidRDefault="00D25852" w:rsidP="00D25852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тел. 294-97-75</w:t>
            </w:r>
          </w:p>
        </w:tc>
        <w:tc>
          <w:tcPr>
            <w:tcW w:w="851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18</w:t>
            </w:r>
          </w:p>
        </w:tc>
        <w:tc>
          <w:tcPr>
            <w:tcW w:w="992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15/1</w:t>
            </w:r>
          </w:p>
        </w:tc>
        <w:tc>
          <w:tcPr>
            <w:tcW w:w="992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4/4</w:t>
            </w:r>
          </w:p>
        </w:tc>
        <w:tc>
          <w:tcPr>
            <w:tcW w:w="709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</w:t>
            </w:r>
          </w:p>
        </w:tc>
        <w:tc>
          <w:tcPr>
            <w:tcW w:w="2439" w:type="dxa"/>
          </w:tcPr>
          <w:p w:rsidR="009F09AF" w:rsidRPr="00B02507" w:rsidRDefault="009471E3" w:rsidP="009471E3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Поисковое</w:t>
            </w:r>
            <w:r w:rsidR="00020327" w:rsidRPr="00B02507">
              <w:rPr>
                <w:rStyle w:val="fontstyle01"/>
                <w:rFonts w:ascii="Times New Roman" w:hAnsi="Times New Roman"/>
              </w:rPr>
              <w:t xml:space="preserve"> и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аварийно-спасательное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обеспечение</w:t>
            </w:r>
            <w:r w:rsidR="00020327" w:rsidRPr="00B02507">
              <w:rPr>
                <w:rStyle w:val="fontstyle01"/>
                <w:rFonts w:ascii="Times New Roman" w:hAnsi="Times New Roman"/>
              </w:rPr>
              <w:t xml:space="preserve"> полетов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гражданской авиации</w:t>
            </w:r>
          </w:p>
        </w:tc>
        <w:tc>
          <w:tcPr>
            <w:tcW w:w="2381" w:type="dxa"/>
          </w:tcPr>
          <w:p w:rsidR="009F09AF" w:rsidRPr="00B02507" w:rsidRDefault="00020327" w:rsidP="009F09AF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Пермская региональная поисково</w:t>
            </w:r>
            <w:r w:rsidRPr="00B02507">
              <w:rPr>
                <w:color w:val="000000"/>
                <w:sz w:val="20"/>
              </w:rPr>
              <w:t>-</w:t>
            </w:r>
            <w:r w:rsidRPr="00B02507">
              <w:rPr>
                <w:rStyle w:val="fontstyle01"/>
                <w:rFonts w:ascii="Times New Roman" w:hAnsi="Times New Roman"/>
              </w:rPr>
              <w:t>спасательная база федерального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государственного учреждения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«Уральский авиационный поисково</w:t>
            </w:r>
            <w:r w:rsidRPr="00B02507">
              <w:rPr>
                <w:color w:val="000000"/>
                <w:sz w:val="20"/>
              </w:rPr>
              <w:t>-</w:t>
            </w:r>
            <w:r w:rsidRPr="00B02507">
              <w:rPr>
                <w:rStyle w:val="fontstyle01"/>
                <w:rFonts w:ascii="Times New Roman" w:hAnsi="Times New Roman"/>
              </w:rPr>
              <w:t>спасательный центр»</w:t>
            </w:r>
          </w:p>
        </w:tc>
      </w:tr>
      <w:tr w:rsidR="009F09AF" w:rsidRPr="00B02507" w:rsidTr="00020327">
        <w:trPr>
          <w:cantSplit/>
          <w:trHeight w:val="289"/>
        </w:trPr>
        <w:tc>
          <w:tcPr>
            <w:tcW w:w="2802" w:type="dxa"/>
          </w:tcPr>
          <w:p w:rsidR="009F09AF" w:rsidRPr="00B02507" w:rsidRDefault="00020327" w:rsidP="00020327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Пермское лесничество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Минобороны России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филиала ФГКУ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«ТУЛХ» Минобороны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России</w:t>
            </w:r>
          </w:p>
        </w:tc>
        <w:tc>
          <w:tcPr>
            <w:tcW w:w="2409" w:type="dxa"/>
          </w:tcPr>
          <w:p w:rsidR="00D25852" w:rsidRPr="00B02507" w:rsidRDefault="00D25852" w:rsidP="00D25852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Пермский край, </w:t>
            </w:r>
            <w:proofErr w:type="spellStart"/>
            <w:r w:rsidRPr="00B02507">
              <w:rPr>
                <w:sz w:val="20"/>
              </w:rPr>
              <w:t>п.Звездный</w:t>
            </w:r>
            <w:proofErr w:type="spellEnd"/>
            <w:r w:rsidRPr="00B02507">
              <w:rPr>
                <w:sz w:val="20"/>
              </w:rPr>
              <w:t xml:space="preserve">, </w:t>
            </w:r>
            <w:proofErr w:type="spellStart"/>
            <w:r w:rsidRPr="00B02507">
              <w:rPr>
                <w:sz w:val="20"/>
              </w:rPr>
              <w:t>ул.Ленина</w:t>
            </w:r>
            <w:proofErr w:type="spellEnd"/>
            <w:r w:rsidRPr="00B02507">
              <w:rPr>
                <w:sz w:val="20"/>
              </w:rPr>
              <w:t>, 3</w:t>
            </w:r>
          </w:p>
          <w:p w:rsidR="00D25852" w:rsidRPr="00B02507" w:rsidRDefault="00D25852" w:rsidP="00D25852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тел. 297-06-21</w:t>
            </w:r>
          </w:p>
        </w:tc>
        <w:tc>
          <w:tcPr>
            <w:tcW w:w="851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1/1</w:t>
            </w:r>
          </w:p>
        </w:tc>
        <w:tc>
          <w:tcPr>
            <w:tcW w:w="992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1/1</w:t>
            </w:r>
          </w:p>
        </w:tc>
        <w:tc>
          <w:tcPr>
            <w:tcW w:w="709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</w:t>
            </w:r>
          </w:p>
        </w:tc>
        <w:tc>
          <w:tcPr>
            <w:tcW w:w="2439" w:type="dxa"/>
          </w:tcPr>
          <w:p w:rsidR="009F09AF" w:rsidRPr="00B02507" w:rsidRDefault="009471E3" w:rsidP="00020327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Охрана</w:t>
            </w:r>
            <w:r w:rsidR="00020327" w:rsidRPr="00B02507">
              <w:rPr>
                <w:rStyle w:val="fontstyle01"/>
                <w:rFonts w:ascii="Times New Roman" w:hAnsi="Times New Roman"/>
              </w:rPr>
              <w:t xml:space="preserve"> лесов от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пожаров и защиты их от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вредителей и болезней леса</w:t>
            </w:r>
          </w:p>
        </w:tc>
        <w:tc>
          <w:tcPr>
            <w:tcW w:w="2381" w:type="dxa"/>
          </w:tcPr>
          <w:p w:rsidR="009F09AF" w:rsidRPr="00B02507" w:rsidRDefault="00020327" w:rsidP="009F09AF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Федеральное государственное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казенное учреждение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«Территориальное управление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лесного хозяйства» Министерства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обороны Российской Федерации</w:t>
            </w:r>
          </w:p>
        </w:tc>
      </w:tr>
      <w:tr w:rsidR="009F09AF" w:rsidRPr="00B02507" w:rsidTr="00020327">
        <w:trPr>
          <w:cantSplit/>
          <w:trHeight w:val="289"/>
        </w:trPr>
        <w:tc>
          <w:tcPr>
            <w:tcW w:w="2802" w:type="dxa"/>
          </w:tcPr>
          <w:p w:rsidR="009F09AF" w:rsidRPr="00B02507" w:rsidRDefault="00020327" w:rsidP="00020327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ООО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«</w:t>
            </w:r>
            <w:proofErr w:type="spellStart"/>
            <w:r w:rsidRPr="00B02507">
              <w:rPr>
                <w:rStyle w:val="fontstyle01"/>
                <w:rFonts w:ascii="Times New Roman" w:hAnsi="Times New Roman"/>
              </w:rPr>
              <w:t>Дортехинжиниринг</w:t>
            </w:r>
            <w:proofErr w:type="spellEnd"/>
            <w:r w:rsidRPr="00B02507">
              <w:rPr>
                <w:rStyle w:val="fontstyle01"/>
                <w:rFonts w:ascii="Times New Roman" w:hAnsi="Times New Roman"/>
              </w:rPr>
              <w:t>»</w:t>
            </w:r>
          </w:p>
        </w:tc>
        <w:tc>
          <w:tcPr>
            <w:tcW w:w="2409" w:type="dxa"/>
          </w:tcPr>
          <w:p w:rsidR="009F09AF" w:rsidRPr="00B02507" w:rsidRDefault="00D25852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Пермский край, г. Пермь, ул. Рабочая, 7,</w:t>
            </w:r>
          </w:p>
          <w:p w:rsidR="00D25852" w:rsidRPr="00B02507" w:rsidRDefault="00D25852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тел. 211-38-35</w:t>
            </w:r>
          </w:p>
        </w:tc>
        <w:tc>
          <w:tcPr>
            <w:tcW w:w="851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21</w:t>
            </w:r>
          </w:p>
        </w:tc>
        <w:tc>
          <w:tcPr>
            <w:tcW w:w="992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21/1</w:t>
            </w:r>
          </w:p>
        </w:tc>
        <w:tc>
          <w:tcPr>
            <w:tcW w:w="992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8/8</w:t>
            </w:r>
          </w:p>
        </w:tc>
        <w:tc>
          <w:tcPr>
            <w:tcW w:w="709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6</w:t>
            </w:r>
          </w:p>
        </w:tc>
        <w:tc>
          <w:tcPr>
            <w:tcW w:w="2439" w:type="dxa"/>
          </w:tcPr>
          <w:p w:rsidR="009F09AF" w:rsidRPr="00B02507" w:rsidRDefault="009471E3" w:rsidP="009471E3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Транспортное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обеспечение</w:t>
            </w:r>
            <w:r w:rsidR="00020327" w:rsidRPr="00B02507">
              <w:rPr>
                <w:rStyle w:val="fontstyle01"/>
                <w:rFonts w:ascii="Times New Roman" w:hAnsi="Times New Roman"/>
              </w:rPr>
              <w:t xml:space="preserve"> ликвидации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чрезвычайных ситуаций</w:t>
            </w:r>
          </w:p>
        </w:tc>
        <w:tc>
          <w:tcPr>
            <w:tcW w:w="2381" w:type="dxa"/>
          </w:tcPr>
          <w:p w:rsidR="009F09AF" w:rsidRPr="00B02507" w:rsidRDefault="00020327" w:rsidP="00020327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ФКУ УПРДОР «</w:t>
            </w:r>
            <w:proofErr w:type="spellStart"/>
            <w:r w:rsidRPr="00B02507">
              <w:rPr>
                <w:rStyle w:val="fontstyle01"/>
                <w:rFonts w:ascii="Times New Roman" w:hAnsi="Times New Roman"/>
              </w:rPr>
              <w:t>Прикамье</w:t>
            </w:r>
            <w:proofErr w:type="spellEnd"/>
            <w:r w:rsidRPr="00B02507">
              <w:rPr>
                <w:rStyle w:val="fontstyle01"/>
                <w:rFonts w:ascii="Times New Roman" w:hAnsi="Times New Roman"/>
              </w:rPr>
              <w:t>»</w:t>
            </w:r>
          </w:p>
        </w:tc>
      </w:tr>
      <w:tr w:rsidR="009F09AF" w:rsidRPr="00B02507" w:rsidTr="00020327">
        <w:trPr>
          <w:cantSplit/>
          <w:trHeight w:val="289"/>
        </w:trPr>
        <w:tc>
          <w:tcPr>
            <w:tcW w:w="2802" w:type="dxa"/>
          </w:tcPr>
          <w:p w:rsidR="009F09AF" w:rsidRPr="00B02507" w:rsidRDefault="00020327" w:rsidP="00020327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lastRenderedPageBreak/>
              <w:t>Пермский районный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филиал АО «Газпром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газораспределение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Пермь»</w:t>
            </w:r>
          </w:p>
        </w:tc>
        <w:tc>
          <w:tcPr>
            <w:tcW w:w="2409" w:type="dxa"/>
          </w:tcPr>
          <w:p w:rsidR="00D25852" w:rsidRPr="00B02507" w:rsidRDefault="00D25852" w:rsidP="00D25852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Пермский край, </w:t>
            </w:r>
            <w:proofErr w:type="spellStart"/>
            <w:r w:rsidRPr="00B02507">
              <w:rPr>
                <w:sz w:val="20"/>
              </w:rPr>
              <w:t>г.Пермь</w:t>
            </w:r>
            <w:proofErr w:type="spellEnd"/>
            <w:r w:rsidRPr="00B02507">
              <w:rPr>
                <w:sz w:val="20"/>
              </w:rPr>
              <w:t>,</w:t>
            </w:r>
          </w:p>
          <w:p w:rsidR="009F09AF" w:rsidRPr="00B02507" w:rsidRDefault="00D25852" w:rsidP="00D25852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ул. </w:t>
            </w:r>
            <w:proofErr w:type="spellStart"/>
            <w:r w:rsidRPr="00B02507">
              <w:rPr>
                <w:sz w:val="20"/>
              </w:rPr>
              <w:t>Оверятская</w:t>
            </w:r>
            <w:proofErr w:type="spellEnd"/>
            <w:r w:rsidRPr="00B02507">
              <w:rPr>
                <w:sz w:val="20"/>
              </w:rPr>
              <w:t>, 54,</w:t>
            </w:r>
          </w:p>
          <w:p w:rsidR="00D25852" w:rsidRPr="00B02507" w:rsidRDefault="00D25852" w:rsidP="00D25852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тел. 296-21-04</w:t>
            </w:r>
          </w:p>
        </w:tc>
        <w:tc>
          <w:tcPr>
            <w:tcW w:w="851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15</w:t>
            </w:r>
          </w:p>
        </w:tc>
        <w:tc>
          <w:tcPr>
            <w:tcW w:w="992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4/1</w:t>
            </w:r>
          </w:p>
        </w:tc>
        <w:tc>
          <w:tcPr>
            <w:tcW w:w="992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1/1</w:t>
            </w:r>
          </w:p>
        </w:tc>
        <w:tc>
          <w:tcPr>
            <w:tcW w:w="709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</w:t>
            </w:r>
          </w:p>
        </w:tc>
        <w:tc>
          <w:tcPr>
            <w:tcW w:w="2439" w:type="dxa"/>
          </w:tcPr>
          <w:p w:rsidR="009F09AF" w:rsidRPr="00B02507" w:rsidRDefault="009471E3" w:rsidP="00020327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Предупреждение</w:t>
            </w:r>
            <w:r w:rsidR="00020327" w:rsidRPr="00B02507">
              <w:rPr>
                <w:rStyle w:val="fontstyle01"/>
                <w:rFonts w:ascii="Times New Roman" w:hAnsi="Times New Roman"/>
              </w:rPr>
              <w:t xml:space="preserve"> и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ликвидация</w:t>
            </w:r>
            <w:r w:rsidR="00020327" w:rsidRPr="00B02507">
              <w:rPr>
                <w:rStyle w:val="fontstyle01"/>
                <w:rFonts w:ascii="Times New Roman" w:hAnsi="Times New Roman"/>
              </w:rPr>
              <w:t xml:space="preserve"> чрезвычайных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ситуаций в организациях (на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объектах) топливно</w:t>
            </w:r>
            <w:r w:rsidR="00020327" w:rsidRPr="00B02507">
              <w:rPr>
                <w:color w:val="000000"/>
                <w:sz w:val="20"/>
              </w:rPr>
              <w:t>-</w:t>
            </w:r>
            <w:r w:rsidR="00020327" w:rsidRPr="00B02507">
              <w:rPr>
                <w:rStyle w:val="fontstyle01"/>
                <w:rFonts w:ascii="Times New Roman" w:hAnsi="Times New Roman"/>
              </w:rPr>
              <w:t>энергетического комплекса</w:t>
            </w:r>
          </w:p>
        </w:tc>
        <w:tc>
          <w:tcPr>
            <w:tcW w:w="2381" w:type="dxa"/>
          </w:tcPr>
          <w:p w:rsidR="009F09AF" w:rsidRPr="00B02507" w:rsidRDefault="00020327" w:rsidP="00020327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АО «Газпром Газораспределение</w:t>
            </w:r>
            <w:r w:rsidRPr="00B02507">
              <w:rPr>
                <w:color w:val="000000"/>
                <w:sz w:val="20"/>
              </w:rPr>
              <w:br/>
            </w:r>
            <w:r w:rsidRPr="00B02507">
              <w:rPr>
                <w:rStyle w:val="fontstyle01"/>
                <w:rFonts w:ascii="Times New Roman" w:hAnsi="Times New Roman"/>
              </w:rPr>
              <w:t>Пермь»</w:t>
            </w:r>
          </w:p>
        </w:tc>
      </w:tr>
      <w:tr w:rsidR="009F09AF" w:rsidRPr="00B02507" w:rsidTr="00020327">
        <w:trPr>
          <w:cantSplit/>
          <w:trHeight w:val="289"/>
        </w:trPr>
        <w:tc>
          <w:tcPr>
            <w:tcW w:w="2802" w:type="dxa"/>
          </w:tcPr>
          <w:p w:rsidR="009F09AF" w:rsidRPr="00B02507" w:rsidRDefault="00020327" w:rsidP="00020327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Филиал ОАО «МРСК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Урала» - «Пермэнерго»,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пермские городские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электрические сети,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Восточный РЭС</w:t>
            </w:r>
          </w:p>
        </w:tc>
        <w:tc>
          <w:tcPr>
            <w:tcW w:w="2409" w:type="dxa"/>
          </w:tcPr>
          <w:p w:rsidR="009F09AF" w:rsidRPr="00B02507" w:rsidRDefault="002843FC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Пермский край, г. Пермь, ул. </w:t>
            </w:r>
            <w:proofErr w:type="spellStart"/>
            <w:r w:rsidRPr="00B02507">
              <w:rPr>
                <w:sz w:val="20"/>
              </w:rPr>
              <w:t>Патриса</w:t>
            </w:r>
            <w:proofErr w:type="spellEnd"/>
            <w:r w:rsidRPr="00B02507">
              <w:rPr>
                <w:sz w:val="20"/>
              </w:rPr>
              <w:t xml:space="preserve"> Лумумбы, 8,</w:t>
            </w:r>
          </w:p>
          <w:p w:rsidR="002843FC" w:rsidRPr="00B02507" w:rsidRDefault="002843FC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тел. 281-94-90</w:t>
            </w:r>
          </w:p>
        </w:tc>
        <w:tc>
          <w:tcPr>
            <w:tcW w:w="851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54</w:t>
            </w:r>
          </w:p>
        </w:tc>
        <w:tc>
          <w:tcPr>
            <w:tcW w:w="992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4/1</w:t>
            </w:r>
          </w:p>
        </w:tc>
        <w:tc>
          <w:tcPr>
            <w:tcW w:w="992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2/2</w:t>
            </w:r>
          </w:p>
        </w:tc>
        <w:tc>
          <w:tcPr>
            <w:tcW w:w="709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2439" w:type="dxa"/>
          </w:tcPr>
          <w:p w:rsidR="009F09AF" w:rsidRPr="00B02507" w:rsidRDefault="009471E3" w:rsidP="00020327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Предупреждение</w:t>
            </w:r>
            <w:r w:rsidR="00020327" w:rsidRPr="00B02507">
              <w:rPr>
                <w:rStyle w:val="fontstyle01"/>
                <w:rFonts w:ascii="Times New Roman" w:hAnsi="Times New Roman"/>
              </w:rPr>
              <w:t xml:space="preserve"> и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ликвидация</w:t>
            </w:r>
            <w:r w:rsidR="00020327" w:rsidRPr="00B02507">
              <w:rPr>
                <w:rStyle w:val="fontstyle01"/>
                <w:rFonts w:ascii="Times New Roman" w:hAnsi="Times New Roman"/>
              </w:rPr>
              <w:t xml:space="preserve"> чрезвычайных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ситуаций в организациях (на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объектах), находящихся в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сфере деятельности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Минэнерго России</w:t>
            </w:r>
          </w:p>
        </w:tc>
        <w:tc>
          <w:tcPr>
            <w:tcW w:w="2381" w:type="dxa"/>
          </w:tcPr>
          <w:p w:rsidR="009F09AF" w:rsidRPr="00B02507" w:rsidRDefault="00020327" w:rsidP="00020327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Филиал ОАО «Федеральная сетевая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компания Единой энергетической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системы» - Пермское предприятие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магистральных электрических сетей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Урала (Пермское предприятие)</w:t>
            </w:r>
          </w:p>
        </w:tc>
      </w:tr>
      <w:tr w:rsidR="009F09AF" w:rsidRPr="00B02507" w:rsidTr="00020327">
        <w:trPr>
          <w:cantSplit/>
          <w:trHeight w:val="289"/>
        </w:trPr>
        <w:tc>
          <w:tcPr>
            <w:tcW w:w="2802" w:type="dxa"/>
          </w:tcPr>
          <w:p w:rsidR="009F09AF" w:rsidRPr="00B02507" w:rsidRDefault="00020327" w:rsidP="00020327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Филиал ОАО «МРСК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Урала» - «Пермэнерго»,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центральные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электрические сети,</w:t>
            </w:r>
            <w:r w:rsidRPr="00B02507">
              <w:rPr>
                <w:color w:val="000000"/>
                <w:sz w:val="20"/>
              </w:rPr>
              <w:t xml:space="preserve"> </w:t>
            </w:r>
            <w:proofErr w:type="spellStart"/>
            <w:r w:rsidRPr="00B02507">
              <w:rPr>
                <w:rStyle w:val="fontstyle01"/>
                <w:rFonts w:ascii="Times New Roman" w:hAnsi="Times New Roman"/>
              </w:rPr>
              <w:t>Култаевский</w:t>
            </w:r>
            <w:proofErr w:type="spellEnd"/>
            <w:r w:rsidRPr="00B02507">
              <w:rPr>
                <w:rStyle w:val="fontstyle01"/>
                <w:rFonts w:ascii="Times New Roman" w:hAnsi="Times New Roman"/>
              </w:rPr>
              <w:t xml:space="preserve"> РЭС</w:t>
            </w:r>
          </w:p>
        </w:tc>
        <w:tc>
          <w:tcPr>
            <w:tcW w:w="2409" w:type="dxa"/>
          </w:tcPr>
          <w:p w:rsidR="009F09AF" w:rsidRPr="00B02507" w:rsidRDefault="002843FC" w:rsidP="002843FC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Пермский край, </w:t>
            </w:r>
            <w:proofErr w:type="spellStart"/>
            <w:r w:rsidRPr="00B02507">
              <w:rPr>
                <w:sz w:val="20"/>
              </w:rPr>
              <w:t>с.Култаево</w:t>
            </w:r>
            <w:proofErr w:type="spellEnd"/>
            <w:r w:rsidRPr="00B02507">
              <w:rPr>
                <w:sz w:val="20"/>
              </w:rPr>
              <w:t>, ул. Романа Кашина, 104</w:t>
            </w:r>
          </w:p>
          <w:p w:rsidR="002843FC" w:rsidRPr="00B02507" w:rsidRDefault="002843FC" w:rsidP="002843FC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тел. 243-47-12</w:t>
            </w:r>
          </w:p>
        </w:tc>
        <w:tc>
          <w:tcPr>
            <w:tcW w:w="851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44</w:t>
            </w:r>
          </w:p>
        </w:tc>
        <w:tc>
          <w:tcPr>
            <w:tcW w:w="992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23/2</w:t>
            </w:r>
          </w:p>
        </w:tc>
        <w:tc>
          <w:tcPr>
            <w:tcW w:w="992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9/9</w:t>
            </w:r>
          </w:p>
        </w:tc>
        <w:tc>
          <w:tcPr>
            <w:tcW w:w="709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2439" w:type="dxa"/>
          </w:tcPr>
          <w:p w:rsidR="009F09AF" w:rsidRPr="00B02507" w:rsidRDefault="009471E3" w:rsidP="009F09AF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Предупреждение</w:t>
            </w:r>
            <w:r w:rsidR="00020327" w:rsidRPr="00B02507">
              <w:rPr>
                <w:rStyle w:val="fontstyle01"/>
                <w:rFonts w:ascii="Times New Roman" w:hAnsi="Times New Roman"/>
              </w:rPr>
              <w:t xml:space="preserve"> и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ликвидация</w:t>
            </w:r>
            <w:r w:rsidR="00020327" w:rsidRPr="00B02507">
              <w:rPr>
                <w:rStyle w:val="fontstyle01"/>
                <w:rFonts w:ascii="Times New Roman" w:hAnsi="Times New Roman"/>
              </w:rPr>
              <w:t xml:space="preserve"> чрезвычайных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ситуаций в организациях (на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объектах), находящихся в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сфере деятельности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Минэнерго России</w:t>
            </w:r>
          </w:p>
        </w:tc>
        <w:tc>
          <w:tcPr>
            <w:tcW w:w="2381" w:type="dxa"/>
          </w:tcPr>
          <w:p w:rsidR="009F09AF" w:rsidRPr="00B02507" w:rsidRDefault="00020327" w:rsidP="009F09AF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Филиал ОАО «Федеральная сетевая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компания Единой энергетической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системы» - Пермское предприятие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магистральных электрических сетей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Урала (Пермское предприятие)</w:t>
            </w:r>
          </w:p>
        </w:tc>
      </w:tr>
      <w:tr w:rsidR="009F09AF" w:rsidRPr="00B02507" w:rsidTr="00020327">
        <w:trPr>
          <w:cantSplit/>
          <w:trHeight w:val="289"/>
        </w:trPr>
        <w:tc>
          <w:tcPr>
            <w:tcW w:w="2802" w:type="dxa"/>
          </w:tcPr>
          <w:p w:rsidR="009F09AF" w:rsidRPr="00B02507" w:rsidRDefault="00020327" w:rsidP="00020327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Филиал ОАО «МРСК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Урала» - «Пермэнерго»,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центральные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электрические сети,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Пермский РЭС</w:t>
            </w:r>
          </w:p>
        </w:tc>
        <w:tc>
          <w:tcPr>
            <w:tcW w:w="2409" w:type="dxa"/>
          </w:tcPr>
          <w:p w:rsidR="009F09AF" w:rsidRPr="00B02507" w:rsidRDefault="002843FC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Пермский край, г. Пермь, ул. Инженерная, 17</w:t>
            </w:r>
          </w:p>
          <w:p w:rsidR="002843FC" w:rsidRPr="00B02507" w:rsidRDefault="002843FC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тел. 243-47-09</w:t>
            </w:r>
          </w:p>
        </w:tc>
        <w:tc>
          <w:tcPr>
            <w:tcW w:w="851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79</w:t>
            </w:r>
          </w:p>
        </w:tc>
        <w:tc>
          <w:tcPr>
            <w:tcW w:w="992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12/2</w:t>
            </w:r>
          </w:p>
        </w:tc>
        <w:tc>
          <w:tcPr>
            <w:tcW w:w="992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6/6</w:t>
            </w:r>
          </w:p>
        </w:tc>
        <w:tc>
          <w:tcPr>
            <w:tcW w:w="709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9F09AF" w:rsidRPr="00B02507" w:rsidRDefault="00EA10DB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2439" w:type="dxa"/>
          </w:tcPr>
          <w:p w:rsidR="009F09AF" w:rsidRPr="00B02507" w:rsidRDefault="009471E3" w:rsidP="009F09AF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Предупреждение</w:t>
            </w:r>
            <w:r w:rsidR="00020327" w:rsidRPr="00B02507">
              <w:rPr>
                <w:rStyle w:val="fontstyle01"/>
                <w:rFonts w:ascii="Times New Roman" w:hAnsi="Times New Roman"/>
              </w:rPr>
              <w:t xml:space="preserve"> и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ликвидация</w:t>
            </w:r>
            <w:r w:rsidR="00020327" w:rsidRPr="00B02507">
              <w:rPr>
                <w:rStyle w:val="fontstyle01"/>
                <w:rFonts w:ascii="Times New Roman" w:hAnsi="Times New Roman"/>
              </w:rPr>
              <w:t xml:space="preserve"> чрезвычайных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ситуаций в организациях (на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объектах), находящихся в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сфере деятельности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Минэнерго России</w:t>
            </w:r>
          </w:p>
        </w:tc>
        <w:tc>
          <w:tcPr>
            <w:tcW w:w="2381" w:type="dxa"/>
          </w:tcPr>
          <w:p w:rsidR="009F09AF" w:rsidRPr="00B02507" w:rsidRDefault="00020327" w:rsidP="009F09AF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Филиал ОАО «Федеральная сетевая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компания Единой энергетической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системы» - Пермское предприятие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магистральных электрических сетей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Урала (Пермское предприятие)</w:t>
            </w:r>
          </w:p>
        </w:tc>
      </w:tr>
      <w:tr w:rsidR="00020327" w:rsidRPr="00B02507" w:rsidTr="00020327">
        <w:trPr>
          <w:cantSplit/>
          <w:trHeight w:val="289"/>
        </w:trPr>
        <w:tc>
          <w:tcPr>
            <w:tcW w:w="2802" w:type="dxa"/>
          </w:tcPr>
          <w:p w:rsidR="00020327" w:rsidRPr="00B02507" w:rsidRDefault="00020327" w:rsidP="00020327">
            <w:pPr>
              <w:jc w:val="center"/>
              <w:rPr>
                <w:rStyle w:val="fontstyle01"/>
                <w:rFonts w:ascii="Times New Roman" w:hAnsi="Times New Roman"/>
                <w:color w:val="auto"/>
              </w:rPr>
            </w:pPr>
            <w:r w:rsidRPr="00B02507">
              <w:rPr>
                <w:rStyle w:val="fontstyle01"/>
                <w:rFonts w:ascii="Times New Roman" w:hAnsi="Times New Roman"/>
              </w:rPr>
              <w:lastRenderedPageBreak/>
              <w:t>Филиал ОАО «МРСК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Урала» - «Пермэнерго»,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пермские городские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электрические сети,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Южный РЭС</w:t>
            </w:r>
          </w:p>
        </w:tc>
        <w:tc>
          <w:tcPr>
            <w:tcW w:w="2409" w:type="dxa"/>
          </w:tcPr>
          <w:p w:rsidR="00020327" w:rsidRPr="00B02507" w:rsidRDefault="002843FC" w:rsidP="00020327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Пермский край, г. Пермь, ул. </w:t>
            </w:r>
            <w:proofErr w:type="spellStart"/>
            <w:r w:rsidRPr="00B02507">
              <w:rPr>
                <w:sz w:val="20"/>
              </w:rPr>
              <w:t>Камчатовская</w:t>
            </w:r>
            <w:proofErr w:type="spellEnd"/>
            <w:r w:rsidRPr="00B02507">
              <w:rPr>
                <w:sz w:val="20"/>
              </w:rPr>
              <w:t>, 26</w:t>
            </w:r>
          </w:p>
          <w:p w:rsidR="002843FC" w:rsidRPr="00B02507" w:rsidRDefault="002843FC" w:rsidP="00020327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тел. 243-43-59</w:t>
            </w:r>
          </w:p>
        </w:tc>
        <w:tc>
          <w:tcPr>
            <w:tcW w:w="851" w:type="dxa"/>
          </w:tcPr>
          <w:p w:rsidR="00020327" w:rsidRPr="00B02507" w:rsidRDefault="00EA10DB" w:rsidP="00020327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34</w:t>
            </w:r>
          </w:p>
        </w:tc>
        <w:tc>
          <w:tcPr>
            <w:tcW w:w="992" w:type="dxa"/>
          </w:tcPr>
          <w:p w:rsidR="00020327" w:rsidRPr="00B02507" w:rsidRDefault="00EA10DB" w:rsidP="00020327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4/1</w:t>
            </w:r>
          </w:p>
        </w:tc>
        <w:tc>
          <w:tcPr>
            <w:tcW w:w="992" w:type="dxa"/>
          </w:tcPr>
          <w:p w:rsidR="00020327" w:rsidRPr="00B02507" w:rsidRDefault="00EA10DB" w:rsidP="00020327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2/2</w:t>
            </w:r>
          </w:p>
        </w:tc>
        <w:tc>
          <w:tcPr>
            <w:tcW w:w="709" w:type="dxa"/>
          </w:tcPr>
          <w:p w:rsidR="00020327" w:rsidRPr="00B02507" w:rsidRDefault="00EA10DB" w:rsidP="00020327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020327" w:rsidRPr="00B02507" w:rsidRDefault="00EA10DB" w:rsidP="00020327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020327" w:rsidRPr="00B02507" w:rsidRDefault="00EA10DB" w:rsidP="00020327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2439" w:type="dxa"/>
          </w:tcPr>
          <w:p w:rsidR="00020327" w:rsidRPr="00B02507" w:rsidRDefault="009471E3" w:rsidP="00020327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Предупреждение</w:t>
            </w:r>
            <w:r w:rsidR="00020327" w:rsidRPr="00B02507">
              <w:rPr>
                <w:rStyle w:val="fontstyle01"/>
                <w:rFonts w:ascii="Times New Roman" w:hAnsi="Times New Roman"/>
              </w:rPr>
              <w:t xml:space="preserve"> и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ликвидация</w:t>
            </w:r>
            <w:r w:rsidR="00020327" w:rsidRPr="00B02507">
              <w:rPr>
                <w:rStyle w:val="fontstyle01"/>
                <w:rFonts w:ascii="Times New Roman" w:hAnsi="Times New Roman"/>
              </w:rPr>
              <w:t xml:space="preserve"> чрезвычайных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ситуаций в организациях (на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объектах), находящихся в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сфере деятельности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Минэнерго России</w:t>
            </w:r>
          </w:p>
        </w:tc>
        <w:tc>
          <w:tcPr>
            <w:tcW w:w="2381" w:type="dxa"/>
          </w:tcPr>
          <w:p w:rsidR="00020327" w:rsidRPr="00B02507" w:rsidRDefault="00020327" w:rsidP="00020327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Филиал ОАО «Федеральная сетевая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компания Единой энергетической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системы» - Пермское предприятие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магистральных электрических сетей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Урала (Пермское предприятие)</w:t>
            </w:r>
          </w:p>
        </w:tc>
      </w:tr>
      <w:tr w:rsidR="00020327" w:rsidRPr="00B02507" w:rsidTr="00020327">
        <w:trPr>
          <w:cantSplit/>
          <w:trHeight w:val="289"/>
        </w:trPr>
        <w:tc>
          <w:tcPr>
            <w:tcW w:w="2802" w:type="dxa"/>
          </w:tcPr>
          <w:p w:rsidR="00020327" w:rsidRPr="00B02507" w:rsidRDefault="00020327" w:rsidP="00020327">
            <w:pPr>
              <w:jc w:val="center"/>
              <w:rPr>
                <w:rStyle w:val="fontstyle01"/>
                <w:rFonts w:ascii="Times New Roman" w:hAnsi="Times New Roman"/>
                <w:color w:val="auto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Пермское районное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нефтепроводное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управление</w:t>
            </w:r>
          </w:p>
        </w:tc>
        <w:tc>
          <w:tcPr>
            <w:tcW w:w="2409" w:type="dxa"/>
          </w:tcPr>
          <w:p w:rsidR="002843FC" w:rsidRPr="00B02507" w:rsidRDefault="002843FC" w:rsidP="002843FC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Пермский край, </w:t>
            </w:r>
            <w:proofErr w:type="spellStart"/>
            <w:r w:rsidRPr="00B02507">
              <w:rPr>
                <w:sz w:val="20"/>
              </w:rPr>
              <w:t>г.Пермь</w:t>
            </w:r>
            <w:proofErr w:type="spellEnd"/>
            <w:r w:rsidRPr="00B02507">
              <w:rPr>
                <w:sz w:val="20"/>
              </w:rPr>
              <w:t>,</w:t>
            </w:r>
          </w:p>
          <w:p w:rsidR="00020327" w:rsidRPr="00B02507" w:rsidRDefault="002843FC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ул. Мира 115а</w:t>
            </w:r>
          </w:p>
          <w:p w:rsidR="002843FC" w:rsidRPr="00B02507" w:rsidRDefault="002843FC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тел. 240-48-54</w:t>
            </w:r>
          </w:p>
        </w:tc>
        <w:tc>
          <w:tcPr>
            <w:tcW w:w="851" w:type="dxa"/>
          </w:tcPr>
          <w:p w:rsidR="00020327" w:rsidRPr="00B02507" w:rsidRDefault="004033A3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27</w:t>
            </w:r>
          </w:p>
        </w:tc>
        <w:tc>
          <w:tcPr>
            <w:tcW w:w="992" w:type="dxa"/>
          </w:tcPr>
          <w:p w:rsidR="00020327" w:rsidRPr="00B02507" w:rsidRDefault="004033A3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5/1</w:t>
            </w:r>
          </w:p>
        </w:tc>
        <w:tc>
          <w:tcPr>
            <w:tcW w:w="992" w:type="dxa"/>
          </w:tcPr>
          <w:p w:rsidR="00020327" w:rsidRPr="00B02507" w:rsidRDefault="004033A3" w:rsidP="004033A3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24/1</w:t>
            </w:r>
          </w:p>
        </w:tc>
        <w:tc>
          <w:tcPr>
            <w:tcW w:w="709" w:type="dxa"/>
          </w:tcPr>
          <w:p w:rsidR="00020327" w:rsidRPr="00B02507" w:rsidRDefault="004033A3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020327" w:rsidRPr="00B02507" w:rsidRDefault="004033A3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020327" w:rsidRPr="00B02507" w:rsidRDefault="004033A3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10</w:t>
            </w:r>
          </w:p>
        </w:tc>
        <w:tc>
          <w:tcPr>
            <w:tcW w:w="2439" w:type="dxa"/>
          </w:tcPr>
          <w:p w:rsidR="00020327" w:rsidRPr="00B02507" w:rsidRDefault="009471E3" w:rsidP="00020327">
            <w:pPr>
              <w:jc w:val="center"/>
              <w:rPr>
                <w:rStyle w:val="fontstyle01"/>
                <w:rFonts w:ascii="Times New Roman" w:hAnsi="Times New Roman"/>
                <w:color w:val="auto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Ликвидация</w:t>
            </w:r>
            <w:r w:rsidR="00020327" w:rsidRPr="00B02507">
              <w:rPr>
                <w:rStyle w:val="fontstyle01"/>
                <w:rFonts w:ascii="Times New Roman" w:hAnsi="Times New Roman"/>
              </w:rPr>
              <w:t xml:space="preserve"> аварийных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разливов нефти</w:t>
            </w:r>
          </w:p>
        </w:tc>
        <w:tc>
          <w:tcPr>
            <w:tcW w:w="2381" w:type="dxa"/>
          </w:tcPr>
          <w:p w:rsidR="00020327" w:rsidRPr="00B02507" w:rsidRDefault="00020327" w:rsidP="00020327">
            <w:pPr>
              <w:jc w:val="center"/>
              <w:rPr>
                <w:rStyle w:val="fontstyle01"/>
                <w:rFonts w:ascii="Times New Roman" w:hAnsi="Times New Roman"/>
                <w:color w:val="auto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ОАО «</w:t>
            </w:r>
            <w:proofErr w:type="spellStart"/>
            <w:r w:rsidRPr="00B02507">
              <w:rPr>
                <w:rStyle w:val="fontstyle01"/>
                <w:rFonts w:ascii="Times New Roman" w:hAnsi="Times New Roman"/>
              </w:rPr>
              <w:t>Транснефть-Прикамье</w:t>
            </w:r>
            <w:proofErr w:type="spellEnd"/>
            <w:r w:rsidRPr="00B02507">
              <w:rPr>
                <w:rStyle w:val="fontstyle01"/>
                <w:rFonts w:ascii="Times New Roman" w:hAnsi="Times New Roman"/>
              </w:rPr>
              <w:t>»</w:t>
            </w:r>
          </w:p>
        </w:tc>
      </w:tr>
      <w:tr w:rsidR="00020327" w:rsidRPr="00B02507" w:rsidTr="00020327">
        <w:trPr>
          <w:cantSplit/>
          <w:trHeight w:val="289"/>
        </w:trPr>
        <w:tc>
          <w:tcPr>
            <w:tcW w:w="2802" w:type="dxa"/>
          </w:tcPr>
          <w:p w:rsidR="00020327" w:rsidRPr="00B02507" w:rsidRDefault="00020327" w:rsidP="00020327">
            <w:pPr>
              <w:jc w:val="center"/>
              <w:rPr>
                <w:rStyle w:val="fontstyle01"/>
                <w:rFonts w:ascii="Times New Roman" w:hAnsi="Times New Roman"/>
                <w:color w:val="auto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ООО «Лукойл-Пермь»</w:t>
            </w:r>
          </w:p>
        </w:tc>
        <w:tc>
          <w:tcPr>
            <w:tcW w:w="2409" w:type="dxa"/>
          </w:tcPr>
          <w:p w:rsidR="00020327" w:rsidRPr="00B02507" w:rsidRDefault="002843FC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Пермский край, </w:t>
            </w:r>
            <w:proofErr w:type="spellStart"/>
            <w:r w:rsidRPr="00B02507">
              <w:rPr>
                <w:sz w:val="20"/>
              </w:rPr>
              <w:t>г.Пермь</w:t>
            </w:r>
            <w:proofErr w:type="spellEnd"/>
            <w:r w:rsidRPr="00B02507">
              <w:rPr>
                <w:sz w:val="20"/>
              </w:rPr>
              <w:t>,</w:t>
            </w:r>
          </w:p>
          <w:p w:rsidR="002843FC" w:rsidRPr="00B02507" w:rsidRDefault="002843FC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ул. Ленина 62,</w:t>
            </w:r>
          </w:p>
          <w:p w:rsidR="002843FC" w:rsidRPr="00B02507" w:rsidRDefault="002843FC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тел. 235-66-48</w:t>
            </w:r>
          </w:p>
        </w:tc>
        <w:tc>
          <w:tcPr>
            <w:tcW w:w="851" w:type="dxa"/>
          </w:tcPr>
          <w:p w:rsidR="00020327" w:rsidRPr="00B02507" w:rsidRDefault="004033A3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158</w:t>
            </w:r>
          </w:p>
        </w:tc>
        <w:tc>
          <w:tcPr>
            <w:tcW w:w="992" w:type="dxa"/>
          </w:tcPr>
          <w:p w:rsidR="00020327" w:rsidRPr="00B02507" w:rsidRDefault="004033A3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24/1</w:t>
            </w:r>
          </w:p>
        </w:tc>
        <w:tc>
          <w:tcPr>
            <w:tcW w:w="992" w:type="dxa"/>
          </w:tcPr>
          <w:p w:rsidR="00020327" w:rsidRPr="00B02507" w:rsidRDefault="004033A3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144/10</w:t>
            </w:r>
          </w:p>
        </w:tc>
        <w:tc>
          <w:tcPr>
            <w:tcW w:w="709" w:type="dxa"/>
          </w:tcPr>
          <w:p w:rsidR="00020327" w:rsidRPr="00B02507" w:rsidRDefault="004033A3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49</w:t>
            </w:r>
          </w:p>
        </w:tc>
        <w:tc>
          <w:tcPr>
            <w:tcW w:w="709" w:type="dxa"/>
          </w:tcPr>
          <w:p w:rsidR="00020327" w:rsidRPr="00B02507" w:rsidRDefault="004033A3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95</w:t>
            </w:r>
          </w:p>
        </w:tc>
        <w:tc>
          <w:tcPr>
            <w:tcW w:w="850" w:type="dxa"/>
          </w:tcPr>
          <w:p w:rsidR="00020327" w:rsidRPr="00B02507" w:rsidRDefault="004033A3" w:rsidP="009F09AF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2439" w:type="dxa"/>
          </w:tcPr>
          <w:p w:rsidR="00020327" w:rsidRPr="00B02507" w:rsidRDefault="009471E3" w:rsidP="00020327">
            <w:pPr>
              <w:jc w:val="center"/>
              <w:rPr>
                <w:rStyle w:val="fontstyle01"/>
                <w:rFonts w:ascii="Times New Roman" w:hAnsi="Times New Roman"/>
                <w:color w:val="auto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Ликвидация</w:t>
            </w:r>
            <w:r w:rsidR="00020327" w:rsidRPr="00B02507">
              <w:rPr>
                <w:rStyle w:val="fontstyle01"/>
                <w:rFonts w:ascii="Times New Roman" w:hAnsi="Times New Roman"/>
              </w:rPr>
              <w:t xml:space="preserve"> аварийных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разливов нефти и</w:t>
            </w:r>
            <w:r w:rsidR="00020327" w:rsidRPr="00B02507">
              <w:rPr>
                <w:color w:val="000000"/>
                <w:sz w:val="20"/>
              </w:rPr>
              <w:t xml:space="preserve"> </w:t>
            </w:r>
            <w:r w:rsidR="00020327" w:rsidRPr="00B02507">
              <w:rPr>
                <w:rStyle w:val="fontstyle01"/>
                <w:rFonts w:ascii="Times New Roman" w:hAnsi="Times New Roman"/>
              </w:rPr>
              <w:t>нефтепродуктов</w:t>
            </w:r>
          </w:p>
        </w:tc>
        <w:tc>
          <w:tcPr>
            <w:tcW w:w="2381" w:type="dxa"/>
          </w:tcPr>
          <w:p w:rsidR="00020327" w:rsidRPr="00B02507" w:rsidRDefault="00020327" w:rsidP="00020327">
            <w:pPr>
              <w:jc w:val="center"/>
              <w:rPr>
                <w:rStyle w:val="fontstyle01"/>
                <w:rFonts w:ascii="Times New Roman" w:hAnsi="Times New Roman"/>
                <w:color w:val="auto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ОАО «ЛУКОЙЛ»</w:t>
            </w:r>
          </w:p>
        </w:tc>
      </w:tr>
      <w:tr w:rsidR="00360245" w:rsidRPr="00B02507" w:rsidTr="00020327">
        <w:trPr>
          <w:cantSplit/>
          <w:trHeight w:val="289"/>
        </w:trPr>
        <w:tc>
          <w:tcPr>
            <w:tcW w:w="2802" w:type="dxa"/>
          </w:tcPr>
          <w:p w:rsidR="00360245" w:rsidRPr="00B02507" w:rsidRDefault="00360245" w:rsidP="00360245">
            <w:pPr>
              <w:jc w:val="center"/>
              <w:rPr>
                <w:color w:val="FF0000"/>
                <w:sz w:val="20"/>
              </w:rPr>
            </w:pPr>
            <w:r w:rsidRPr="00B02507">
              <w:rPr>
                <w:b/>
                <w:sz w:val="20"/>
              </w:rPr>
              <w:t>Итого за ФП РСЧС</w:t>
            </w:r>
            <w:r w:rsidRPr="00B02507">
              <w:rPr>
                <w:sz w:val="20"/>
              </w:rPr>
              <w:t>:</w:t>
            </w:r>
          </w:p>
        </w:tc>
        <w:tc>
          <w:tcPr>
            <w:tcW w:w="2409" w:type="dxa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360245" w:rsidRPr="00B02507" w:rsidRDefault="00BD14B0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850</w:t>
            </w:r>
          </w:p>
        </w:tc>
        <w:tc>
          <w:tcPr>
            <w:tcW w:w="992" w:type="dxa"/>
          </w:tcPr>
          <w:p w:rsidR="00360245" w:rsidRPr="00B02507" w:rsidRDefault="00BD14B0" w:rsidP="00360245">
            <w:pPr>
              <w:jc w:val="center"/>
              <w:rPr>
                <w:color w:val="FF0000"/>
                <w:sz w:val="20"/>
              </w:rPr>
            </w:pPr>
            <w:r w:rsidRPr="00B02507">
              <w:rPr>
                <w:sz w:val="20"/>
              </w:rPr>
              <w:t>155/27</w:t>
            </w:r>
          </w:p>
        </w:tc>
        <w:tc>
          <w:tcPr>
            <w:tcW w:w="992" w:type="dxa"/>
          </w:tcPr>
          <w:p w:rsidR="00360245" w:rsidRPr="00B02507" w:rsidRDefault="00F90E0C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217/59</w:t>
            </w:r>
          </w:p>
        </w:tc>
        <w:tc>
          <w:tcPr>
            <w:tcW w:w="709" w:type="dxa"/>
          </w:tcPr>
          <w:p w:rsidR="00360245" w:rsidRPr="00B02507" w:rsidRDefault="00F90E0C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99</w:t>
            </w:r>
          </w:p>
        </w:tc>
        <w:tc>
          <w:tcPr>
            <w:tcW w:w="709" w:type="dxa"/>
          </w:tcPr>
          <w:p w:rsidR="00360245" w:rsidRPr="00B02507" w:rsidRDefault="00F90E0C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99</w:t>
            </w:r>
          </w:p>
        </w:tc>
        <w:tc>
          <w:tcPr>
            <w:tcW w:w="850" w:type="dxa"/>
          </w:tcPr>
          <w:p w:rsidR="00360245" w:rsidRPr="00B02507" w:rsidRDefault="00F90E0C" w:rsidP="00360245">
            <w:pPr>
              <w:jc w:val="center"/>
              <w:rPr>
                <w:sz w:val="20"/>
                <w:shd w:val="clear" w:color="auto" w:fill="FFFFFF"/>
              </w:rPr>
            </w:pPr>
            <w:r w:rsidRPr="00B02507">
              <w:rPr>
                <w:sz w:val="20"/>
                <w:shd w:val="clear" w:color="auto" w:fill="FFFFFF"/>
              </w:rPr>
              <w:t>20</w:t>
            </w:r>
          </w:p>
        </w:tc>
        <w:tc>
          <w:tcPr>
            <w:tcW w:w="2439" w:type="dxa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</w:tcPr>
          <w:p w:rsidR="00360245" w:rsidRPr="00B02507" w:rsidRDefault="00360245" w:rsidP="00360245">
            <w:pPr>
              <w:jc w:val="center"/>
              <w:rPr>
                <w:rStyle w:val="fontstyle01"/>
                <w:rFonts w:ascii="Times New Roman" w:hAnsi="Times New Roman"/>
              </w:rPr>
            </w:pPr>
          </w:p>
        </w:tc>
      </w:tr>
      <w:tr w:rsidR="00360245" w:rsidRPr="00B02507" w:rsidTr="009B0F97">
        <w:trPr>
          <w:cantSplit/>
          <w:trHeight w:val="289"/>
        </w:trPr>
        <w:tc>
          <w:tcPr>
            <w:tcW w:w="15134" w:type="dxa"/>
            <w:gridSpan w:val="10"/>
          </w:tcPr>
          <w:p w:rsidR="00360245" w:rsidRPr="00B02507" w:rsidRDefault="00360245" w:rsidP="00360245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B02507">
              <w:rPr>
                <w:b/>
                <w:sz w:val="20"/>
              </w:rPr>
              <w:t>Силы и средства муниципального звена территориальной подсистемы</w:t>
            </w:r>
          </w:p>
        </w:tc>
      </w:tr>
      <w:tr w:rsidR="00360245" w:rsidRPr="00B02507" w:rsidTr="00397CE5">
        <w:trPr>
          <w:cantSplit/>
          <w:trHeight w:val="289"/>
        </w:trPr>
        <w:tc>
          <w:tcPr>
            <w:tcW w:w="2802" w:type="dxa"/>
            <w:vMerge w:val="restart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Полное наименование организации</w:t>
            </w:r>
          </w:p>
        </w:tc>
        <w:tc>
          <w:tcPr>
            <w:tcW w:w="2409" w:type="dxa"/>
            <w:vMerge w:val="restart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Место дислокации (адрес, телефон)</w:t>
            </w:r>
          </w:p>
        </w:tc>
        <w:tc>
          <w:tcPr>
            <w:tcW w:w="1843" w:type="dxa"/>
            <w:gridSpan w:val="2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Численность состава организации</w:t>
            </w:r>
          </w:p>
        </w:tc>
        <w:tc>
          <w:tcPr>
            <w:tcW w:w="3260" w:type="dxa"/>
            <w:gridSpan w:val="4"/>
          </w:tcPr>
          <w:p w:rsidR="00360245" w:rsidRPr="00B02507" w:rsidRDefault="00360245" w:rsidP="00360245">
            <w:pPr>
              <w:jc w:val="center"/>
              <w:rPr>
                <w:sz w:val="20"/>
                <w:shd w:val="clear" w:color="auto" w:fill="FFFFFF"/>
              </w:rPr>
            </w:pPr>
            <w:r w:rsidRPr="00B02507">
              <w:rPr>
                <w:sz w:val="20"/>
              </w:rPr>
              <w:t>Оснащение</w:t>
            </w:r>
          </w:p>
        </w:tc>
        <w:tc>
          <w:tcPr>
            <w:tcW w:w="2439" w:type="dxa"/>
            <w:vMerge w:val="restart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Выполняемые функции (специфика работы)</w:t>
            </w:r>
          </w:p>
        </w:tc>
        <w:tc>
          <w:tcPr>
            <w:tcW w:w="2381" w:type="dxa"/>
            <w:vMerge w:val="restart"/>
          </w:tcPr>
          <w:p w:rsidR="00360245" w:rsidRPr="00B02507" w:rsidRDefault="00360245" w:rsidP="00360245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B02507">
              <w:rPr>
                <w:sz w:val="20"/>
              </w:rPr>
              <w:t>Ведомственная принадлежность</w:t>
            </w:r>
          </w:p>
        </w:tc>
      </w:tr>
      <w:tr w:rsidR="00360245" w:rsidRPr="00B02507" w:rsidTr="00360245">
        <w:trPr>
          <w:cantSplit/>
          <w:trHeight w:val="2815"/>
        </w:trPr>
        <w:tc>
          <w:tcPr>
            <w:tcW w:w="2802" w:type="dxa"/>
            <w:vMerge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vMerge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60245" w:rsidRPr="00B02507" w:rsidRDefault="00360245" w:rsidP="00360245">
            <w:pPr>
              <w:ind w:left="113" w:right="113"/>
              <w:jc w:val="center"/>
              <w:rPr>
                <w:sz w:val="20"/>
              </w:rPr>
            </w:pPr>
            <w:r w:rsidRPr="00B02507">
              <w:rPr>
                <w:sz w:val="20"/>
              </w:rPr>
              <w:t>Общая численность</w:t>
            </w:r>
          </w:p>
        </w:tc>
        <w:tc>
          <w:tcPr>
            <w:tcW w:w="992" w:type="dxa"/>
            <w:textDirection w:val="btLr"/>
            <w:vAlign w:val="center"/>
          </w:tcPr>
          <w:p w:rsidR="00360245" w:rsidRPr="00B02507" w:rsidRDefault="00360245" w:rsidP="00360245">
            <w:pPr>
              <w:ind w:left="113" w:right="113"/>
              <w:jc w:val="center"/>
              <w:rPr>
                <w:sz w:val="20"/>
              </w:rPr>
            </w:pPr>
            <w:r w:rsidRPr="00B02507">
              <w:rPr>
                <w:sz w:val="20"/>
              </w:rPr>
              <w:t>Из них в постоянной готовности / количество бригад</w:t>
            </w:r>
          </w:p>
        </w:tc>
        <w:tc>
          <w:tcPr>
            <w:tcW w:w="992" w:type="dxa"/>
            <w:textDirection w:val="btLr"/>
            <w:vAlign w:val="center"/>
          </w:tcPr>
          <w:p w:rsidR="00360245" w:rsidRPr="00B02507" w:rsidRDefault="00360245" w:rsidP="00360245">
            <w:pPr>
              <w:ind w:left="113" w:right="113"/>
              <w:jc w:val="center"/>
              <w:rPr>
                <w:color w:val="FF0000"/>
                <w:sz w:val="20"/>
              </w:rPr>
            </w:pPr>
            <w:r w:rsidRPr="00B02507">
              <w:rPr>
                <w:sz w:val="20"/>
              </w:rPr>
              <w:t>Общее количество основных видов техники, ед. / из них в постоянной готовности</w:t>
            </w:r>
          </w:p>
        </w:tc>
        <w:tc>
          <w:tcPr>
            <w:tcW w:w="709" w:type="dxa"/>
            <w:textDirection w:val="btLr"/>
            <w:vAlign w:val="center"/>
          </w:tcPr>
          <w:p w:rsidR="00360245" w:rsidRPr="00B02507" w:rsidRDefault="00360245" w:rsidP="00360245">
            <w:pPr>
              <w:ind w:left="113" w:right="113"/>
              <w:jc w:val="center"/>
              <w:rPr>
                <w:sz w:val="20"/>
              </w:rPr>
            </w:pPr>
            <w:r w:rsidRPr="00B02507">
              <w:rPr>
                <w:sz w:val="20"/>
              </w:rPr>
              <w:t>Автомобильная всего, ед.</w:t>
            </w:r>
          </w:p>
          <w:p w:rsidR="00360245" w:rsidRPr="00B02507" w:rsidRDefault="00360245" w:rsidP="00360245">
            <w:pPr>
              <w:ind w:left="113" w:right="113"/>
              <w:jc w:val="center"/>
              <w:rPr>
                <w:color w:val="FF0000"/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60245" w:rsidRPr="00B02507" w:rsidRDefault="00360245" w:rsidP="00360245">
            <w:pPr>
              <w:ind w:left="113" w:right="113"/>
              <w:jc w:val="center"/>
              <w:rPr>
                <w:sz w:val="20"/>
              </w:rPr>
            </w:pPr>
            <w:r w:rsidRPr="00B02507">
              <w:rPr>
                <w:sz w:val="20"/>
              </w:rPr>
              <w:t>Инженерная всего, ед.</w:t>
            </w:r>
          </w:p>
          <w:p w:rsidR="00360245" w:rsidRPr="00B02507" w:rsidRDefault="00360245" w:rsidP="00360245">
            <w:pPr>
              <w:ind w:left="113" w:right="113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60245" w:rsidRPr="00B02507" w:rsidRDefault="00360245" w:rsidP="00360245">
            <w:pPr>
              <w:ind w:left="113" w:right="113"/>
              <w:jc w:val="center"/>
              <w:rPr>
                <w:sz w:val="20"/>
              </w:rPr>
            </w:pPr>
            <w:r w:rsidRPr="00B02507">
              <w:rPr>
                <w:sz w:val="20"/>
              </w:rPr>
              <w:t>Специальная всего, ед.</w:t>
            </w:r>
          </w:p>
          <w:p w:rsidR="00360245" w:rsidRPr="00B02507" w:rsidRDefault="00360245" w:rsidP="00360245">
            <w:pPr>
              <w:ind w:left="113" w:right="113"/>
              <w:jc w:val="center"/>
              <w:rPr>
                <w:color w:val="FF0000"/>
                <w:sz w:val="20"/>
              </w:rPr>
            </w:pPr>
          </w:p>
        </w:tc>
        <w:tc>
          <w:tcPr>
            <w:tcW w:w="2439" w:type="dxa"/>
            <w:vMerge/>
          </w:tcPr>
          <w:p w:rsidR="00360245" w:rsidRPr="00B02507" w:rsidRDefault="00360245" w:rsidP="00360245">
            <w:pPr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2381" w:type="dxa"/>
            <w:vMerge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</w:p>
        </w:tc>
      </w:tr>
      <w:tr w:rsidR="00360245" w:rsidRPr="00B02507" w:rsidTr="005D0668">
        <w:trPr>
          <w:cantSplit/>
          <w:trHeight w:val="289"/>
        </w:trPr>
        <w:tc>
          <w:tcPr>
            <w:tcW w:w="2802" w:type="dxa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</w:t>
            </w:r>
          </w:p>
        </w:tc>
        <w:tc>
          <w:tcPr>
            <w:tcW w:w="2409" w:type="dxa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8</w:t>
            </w:r>
          </w:p>
        </w:tc>
        <w:tc>
          <w:tcPr>
            <w:tcW w:w="2439" w:type="dxa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9</w:t>
            </w:r>
          </w:p>
        </w:tc>
        <w:tc>
          <w:tcPr>
            <w:tcW w:w="2381" w:type="dxa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10</w:t>
            </w:r>
          </w:p>
        </w:tc>
      </w:tr>
      <w:tr w:rsidR="00360245" w:rsidRPr="00B02507" w:rsidTr="005D0668">
        <w:trPr>
          <w:cantSplit/>
          <w:trHeight w:val="289"/>
        </w:trPr>
        <w:tc>
          <w:tcPr>
            <w:tcW w:w="2802" w:type="dxa"/>
          </w:tcPr>
          <w:p w:rsidR="00360245" w:rsidRPr="00B02507" w:rsidRDefault="00360245" w:rsidP="008267CB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Аварийно-спасательный отдел МКУ </w:t>
            </w:r>
            <w:r w:rsidR="008267CB">
              <w:rPr>
                <w:sz w:val="20"/>
              </w:rPr>
              <w:t>«Центр обеспечения безопасности Пермского муниципального округа Пермского края»</w:t>
            </w:r>
          </w:p>
        </w:tc>
        <w:tc>
          <w:tcPr>
            <w:tcW w:w="2409" w:type="dxa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Пермский край, </w:t>
            </w:r>
            <w:proofErr w:type="spellStart"/>
            <w:r w:rsidR="00DA2142" w:rsidRPr="00B02507">
              <w:rPr>
                <w:sz w:val="20"/>
              </w:rPr>
              <w:t>д.Кондратово</w:t>
            </w:r>
            <w:proofErr w:type="spellEnd"/>
            <w:r w:rsidR="00DA2142" w:rsidRPr="00B02507">
              <w:rPr>
                <w:sz w:val="20"/>
              </w:rPr>
              <w:t xml:space="preserve">, </w:t>
            </w:r>
            <w:proofErr w:type="spellStart"/>
            <w:r w:rsidR="00DA2142" w:rsidRPr="00B02507">
              <w:rPr>
                <w:sz w:val="20"/>
              </w:rPr>
              <w:t>ул.Водопроводная</w:t>
            </w:r>
            <w:proofErr w:type="spellEnd"/>
            <w:r w:rsidR="00DA2142" w:rsidRPr="00B02507">
              <w:rPr>
                <w:sz w:val="20"/>
              </w:rPr>
              <w:t xml:space="preserve"> 3</w:t>
            </w:r>
            <w:r w:rsidRPr="00B02507">
              <w:rPr>
                <w:sz w:val="20"/>
              </w:rPr>
              <w:t>/1</w:t>
            </w:r>
          </w:p>
          <w:p w:rsidR="00360245" w:rsidRPr="00B02507" w:rsidRDefault="00360245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тел. 296-44-72, 296-44-73</w:t>
            </w:r>
          </w:p>
        </w:tc>
        <w:tc>
          <w:tcPr>
            <w:tcW w:w="851" w:type="dxa"/>
          </w:tcPr>
          <w:p w:rsidR="00360245" w:rsidRPr="00B02507" w:rsidRDefault="0029165C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60</w:t>
            </w:r>
          </w:p>
        </w:tc>
        <w:tc>
          <w:tcPr>
            <w:tcW w:w="992" w:type="dxa"/>
          </w:tcPr>
          <w:p w:rsidR="00360245" w:rsidRPr="00B02507" w:rsidRDefault="0029165C" w:rsidP="00191C3A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13/</w:t>
            </w:r>
            <w:r w:rsidR="00191C3A" w:rsidRPr="00B02507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360245" w:rsidRPr="00B02507" w:rsidRDefault="0029165C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11/10</w:t>
            </w:r>
          </w:p>
        </w:tc>
        <w:tc>
          <w:tcPr>
            <w:tcW w:w="709" w:type="dxa"/>
          </w:tcPr>
          <w:p w:rsidR="00360245" w:rsidRPr="00B02507" w:rsidRDefault="0029165C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360245" w:rsidRPr="00B02507" w:rsidRDefault="0029165C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10</w:t>
            </w:r>
          </w:p>
        </w:tc>
        <w:tc>
          <w:tcPr>
            <w:tcW w:w="2439" w:type="dxa"/>
          </w:tcPr>
          <w:p w:rsidR="00360245" w:rsidRPr="00B02507" w:rsidRDefault="009471E3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Поисково-спасательные</w:t>
            </w:r>
            <w:r w:rsidR="00360245" w:rsidRPr="00B02507">
              <w:rPr>
                <w:sz w:val="20"/>
              </w:rPr>
              <w:t xml:space="preserve"> работ</w:t>
            </w:r>
            <w:r w:rsidRPr="00B02507">
              <w:rPr>
                <w:sz w:val="20"/>
              </w:rPr>
              <w:t>ы, тушение пожаров</w:t>
            </w:r>
          </w:p>
        </w:tc>
        <w:tc>
          <w:tcPr>
            <w:tcW w:w="2381" w:type="dxa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Администрация Пермского муниципального округа Пермского края</w:t>
            </w:r>
          </w:p>
        </w:tc>
      </w:tr>
      <w:tr w:rsidR="00360245" w:rsidRPr="00B02507" w:rsidTr="005D0668">
        <w:trPr>
          <w:cantSplit/>
          <w:trHeight w:val="289"/>
        </w:trPr>
        <w:tc>
          <w:tcPr>
            <w:tcW w:w="2802" w:type="dxa"/>
          </w:tcPr>
          <w:p w:rsidR="00360245" w:rsidRPr="00B02507" w:rsidRDefault="00DD1934" w:rsidP="00DD1934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lastRenderedPageBreak/>
              <w:t>МАУ «Ритуал»</w:t>
            </w:r>
          </w:p>
        </w:tc>
        <w:tc>
          <w:tcPr>
            <w:tcW w:w="2409" w:type="dxa"/>
          </w:tcPr>
          <w:p w:rsidR="00360245" w:rsidRPr="00B02507" w:rsidRDefault="00071EF2" w:rsidP="00071EF2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Пермский край, </w:t>
            </w:r>
            <w:proofErr w:type="spellStart"/>
            <w:r w:rsidRPr="00B02507">
              <w:rPr>
                <w:sz w:val="20"/>
              </w:rPr>
              <w:t>д.Хмели</w:t>
            </w:r>
            <w:proofErr w:type="spellEnd"/>
            <w:r w:rsidRPr="00B02507">
              <w:rPr>
                <w:sz w:val="20"/>
              </w:rPr>
              <w:t xml:space="preserve"> </w:t>
            </w:r>
            <w:proofErr w:type="spellStart"/>
            <w:r w:rsidRPr="00B02507">
              <w:rPr>
                <w:sz w:val="20"/>
              </w:rPr>
              <w:t>ул.Шоссе</w:t>
            </w:r>
            <w:proofErr w:type="spellEnd"/>
            <w:r w:rsidRPr="00B02507">
              <w:rPr>
                <w:sz w:val="20"/>
              </w:rPr>
              <w:t xml:space="preserve"> Космонавтов, 330А/2</w:t>
            </w:r>
          </w:p>
          <w:p w:rsidR="00071EF2" w:rsidRPr="00B02507" w:rsidRDefault="00071EF2" w:rsidP="00071EF2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Тел. </w:t>
            </w:r>
            <w:r w:rsidRPr="00B02507">
              <w:rPr>
                <w:rStyle w:val="fontstyle01"/>
                <w:rFonts w:ascii="Times New Roman" w:hAnsi="Times New Roman"/>
              </w:rPr>
              <w:t>297-97-45, 297-98-31</w:t>
            </w:r>
          </w:p>
        </w:tc>
        <w:tc>
          <w:tcPr>
            <w:tcW w:w="851" w:type="dxa"/>
          </w:tcPr>
          <w:p w:rsidR="00360245" w:rsidRPr="00B02507" w:rsidRDefault="00EA10DB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</w:t>
            </w:r>
            <w:r w:rsidR="00FF2C51" w:rsidRPr="00B02507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3/1</w:t>
            </w:r>
          </w:p>
        </w:tc>
        <w:tc>
          <w:tcPr>
            <w:tcW w:w="992" w:type="dxa"/>
          </w:tcPr>
          <w:p w:rsidR="00360245" w:rsidRPr="00B02507" w:rsidRDefault="00EA10DB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3</w:t>
            </w:r>
            <w:r w:rsidR="00AB479A" w:rsidRPr="00B02507">
              <w:rPr>
                <w:sz w:val="20"/>
              </w:rPr>
              <w:t>/1</w:t>
            </w:r>
          </w:p>
        </w:tc>
        <w:tc>
          <w:tcPr>
            <w:tcW w:w="709" w:type="dxa"/>
          </w:tcPr>
          <w:p w:rsidR="00360245" w:rsidRPr="00B02507" w:rsidRDefault="00EA10DB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2439" w:type="dxa"/>
          </w:tcPr>
          <w:p w:rsidR="00360245" w:rsidRPr="00B02507" w:rsidRDefault="009471E3" w:rsidP="00DD1934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Организация</w:t>
            </w:r>
            <w:r w:rsidR="00DD1934" w:rsidRPr="00B02507">
              <w:rPr>
                <w:rStyle w:val="fontstyle01"/>
                <w:rFonts w:ascii="Times New Roman" w:hAnsi="Times New Roman"/>
              </w:rPr>
              <w:t xml:space="preserve"> ритуальных</w:t>
            </w:r>
            <w:r w:rsidR="00DD1934" w:rsidRPr="00B02507">
              <w:rPr>
                <w:color w:val="000000"/>
                <w:sz w:val="20"/>
              </w:rPr>
              <w:t xml:space="preserve"> </w:t>
            </w:r>
            <w:r w:rsidR="00DD1934" w:rsidRPr="00B02507">
              <w:rPr>
                <w:rStyle w:val="fontstyle01"/>
                <w:rFonts w:ascii="Times New Roman" w:hAnsi="Times New Roman"/>
              </w:rPr>
              <w:t>услуг</w:t>
            </w:r>
          </w:p>
        </w:tc>
        <w:tc>
          <w:tcPr>
            <w:tcW w:w="2381" w:type="dxa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</w:p>
        </w:tc>
      </w:tr>
      <w:tr w:rsidR="00360245" w:rsidRPr="00B02507" w:rsidTr="005D0668">
        <w:trPr>
          <w:cantSplit/>
          <w:trHeight w:val="289"/>
        </w:trPr>
        <w:tc>
          <w:tcPr>
            <w:tcW w:w="2802" w:type="dxa"/>
          </w:tcPr>
          <w:p w:rsidR="00360245" w:rsidRPr="00B02507" w:rsidRDefault="00DD1934" w:rsidP="00DD1934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ООО «Пермское эксплуатационно</w:t>
            </w:r>
            <w:r w:rsidRPr="00B02507">
              <w:rPr>
                <w:color w:val="000000"/>
                <w:sz w:val="20"/>
              </w:rPr>
              <w:t>-</w:t>
            </w:r>
            <w:r w:rsidRPr="00B02507">
              <w:rPr>
                <w:rStyle w:val="fontstyle01"/>
                <w:rFonts w:ascii="Times New Roman" w:hAnsi="Times New Roman"/>
              </w:rPr>
              <w:t>строительное предприятие»</w:t>
            </w:r>
          </w:p>
        </w:tc>
        <w:tc>
          <w:tcPr>
            <w:tcW w:w="2409" w:type="dxa"/>
          </w:tcPr>
          <w:p w:rsidR="00360245" w:rsidRPr="00B02507" w:rsidRDefault="00071EF2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Пермский край, </w:t>
            </w:r>
            <w:proofErr w:type="spellStart"/>
            <w:r w:rsidRPr="00B02507">
              <w:rPr>
                <w:sz w:val="20"/>
              </w:rPr>
              <w:t>г.Пермь</w:t>
            </w:r>
            <w:proofErr w:type="spellEnd"/>
            <w:r w:rsidRPr="00B02507">
              <w:rPr>
                <w:sz w:val="20"/>
              </w:rPr>
              <w:t xml:space="preserve">, </w:t>
            </w:r>
            <w:proofErr w:type="spellStart"/>
            <w:r w:rsidRPr="00B02507">
              <w:rPr>
                <w:sz w:val="20"/>
              </w:rPr>
              <w:t>ул.Шоссе</w:t>
            </w:r>
            <w:proofErr w:type="spellEnd"/>
            <w:r w:rsidRPr="00B02507">
              <w:rPr>
                <w:sz w:val="20"/>
              </w:rPr>
              <w:t xml:space="preserve"> Космонавтов 310/3</w:t>
            </w:r>
          </w:p>
          <w:p w:rsidR="00071EF2" w:rsidRPr="00B02507" w:rsidRDefault="00071EF2" w:rsidP="00071EF2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Тел. </w:t>
            </w:r>
            <w:r w:rsidRPr="00B02507">
              <w:rPr>
                <w:rStyle w:val="fontstyle01"/>
                <w:rFonts w:ascii="Times New Roman" w:hAnsi="Times New Roman"/>
              </w:rPr>
              <w:t>296-30-55, 296-30-07</w:t>
            </w:r>
          </w:p>
        </w:tc>
        <w:tc>
          <w:tcPr>
            <w:tcW w:w="851" w:type="dxa"/>
          </w:tcPr>
          <w:p w:rsidR="00360245" w:rsidRPr="00B02507" w:rsidRDefault="00376E18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66</w:t>
            </w:r>
          </w:p>
        </w:tc>
        <w:tc>
          <w:tcPr>
            <w:tcW w:w="992" w:type="dxa"/>
          </w:tcPr>
          <w:p w:rsidR="00360245" w:rsidRPr="00B02507" w:rsidRDefault="00376E18" w:rsidP="00191C3A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3/</w:t>
            </w:r>
            <w:r w:rsidR="00191C3A" w:rsidRPr="00B02507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360245" w:rsidRPr="00B02507" w:rsidRDefault="00376E18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10/1</w:t>
            </w:r>
          </w:p>
        </w:tc>
        <w:tc>
          <w:tcPr>
            <w:tcW w:w="709" w:type="dxa"/>
          </w:tcPr>
          <w:p w:rsidR="00360245" w:rsidRPr="00B02507" w:rsidRDefault="00376E18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360245" w:rsidRPr="00B02507" w:rsidRDefault="00376E18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360245" w:rsidRPr="00B02507" w:rsidRDefault="00376E18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</w:t>
            </w:r>
          </w:p>
        </w:tc>
        <w:tc>
          <w:tcPr>
            <w:tcW w:w="2439" w:type="dxa"/>
          </w:tcPr>
          <w:p w:rsidR="00360245" w:rsidRPr="00B02507" w:rsidRDefault="009471E3" w:rsidP="00DD1934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 xml:space="preserve">Ликвидация аварий на объектах </w:t>
            </w:r>
            <w:r w:rsidR="00DD1934" w:rsidRPr="00B02507">
              <w:rPr>
                <w:rStyle w:val="fontstyle01"/>
                <w:rFonts w:ascii="Times New Roman" w:hAnsi="Times New Roman"/>
              </w:rPr>
              <w:t>водоснабжения и</w:t>
            </w:r>
            <w:r w:rsidR="00DD1934" w:rsidRPr="00B02507">
              <w:rPr>
                <w:color w:val="000000"/>
                <w:sz w:val="20"/>
              </w:rPr>
              <w:t xml:space="preserve"> </w:t>
            </w:r>
            <w:r w:rsidR="00DD1934" w:rsidRPr="00B02507">
              <w:rPr>
                <w:rStyle w:val="fontstyle01"/>
                <w:rFonts w:ascii="Times New Roman" w:hAnsi="Times New Roman"/>
              </w:rPr>
              <w:t>водоотведения</w:t>
            </w:r>
          </w:p>
        </w:tc>
        <w:tc>
          <w:tcPr>
            <w:tcW w:w="2381" w:type="dxa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</w:p>
        </w:tc>
      </w:tr>
      <w:tr w:rsidR="00360245" w:rsidRPr="00B02507" w:rsidTr="005D0668">
        <w:trPr>
          <w:cantSplit/>
          <w:trHeight w:val="289"/>
        </w:trPr>
        <w:tc>
          <w:tcPr>
            <w:tcW w:w="2802" w:type="dxa"/>
          </w:tcPr>
          <w:p w:rsidR="00360245" w:rsidRPr="00B02507" w:rsidRDefault="00071EF2" w:rsidP="00DD1934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ОО</w:t>
            </w:r>
            <w:r w:rsidR="00DD1934" w:rsidRPr="00B02507">
              <w:rPr>
                <w:rStyle w:val="fontstyle01"/>
                <w:rFonts w:ascii="Times New Roman" w:hAnsi="Times New Roman"/>
              </w:rPr>
              <w:t>О «</w:t>
            </w:r>
            <w:proofErr w:type="spellStart"/>
            <w:r w:rsidR="00DD1934" w:rsidRPr="00B02507">
              <w:rPr>
                <w:rStyle w:val="fontstyle01"/>
                <w:rFonts w:ascii="Times New Roman" w:hAnsi="Times New Roman"/>
              </w:rPr>
              <w:t>Райтеплоэнерго</w:t>
            </w:r>
            <w:proofErr w:type="spellEnd"/>
            <w:r w:rsidR="00DD1934" w:rsidRPr="00B02507">
              <w:rPr>
                <w:rStyle w:val="fontstyle01"/>
                <w:rFonts w:ascii="Times New Roman" w:hAnsi="Times New Roman"/>
              </w:rPr>
              <w:t>-сервис»</w:t>
            </w:r>
          </w:p>
        </w:tc>
        <w:tc>
          <w:tcPr>
            <w:tcW w:w="2409" w:type="dxa"/>
          </w:tcPr>
          <w:p w:rsidR="00360245" w:rsidRPr="00B02507" w:rsidRDefault="00071EF2" w:rsidP="00071EF2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Пермский край, </w:t>
            </w:r>
            <w:proofErr w:type="spellStart"/>
            <w:r w:rsidRPr="00B02507">
              <w:rPr>
                <w:sz w:val="20"/>
              </w:rPr>
              <w:t>п.Ферма</w:t>
            </w:r>
            <w:proofErr w:type="spellEnd"/>
            <w:r w:rsidRPr="00B02507">
              <w:rPr>
                <w:sz w:val="20"/>
              </w:rPr>
              <w:t xml:space="preserve">, </w:t>
            </w:r>
            <w:proofErr w:type="spellStart"/>
            <w:r w:rsidRPr="00B02507">
              <w:rPr>
                <w:sz w:val="20"/>
              </w:rPr>
              <w:t>ул.Нефтяников</w:t>
            </w:r>
            <w:proofErr w:type="spellEnd"/>
            <w:r w:rsidRPr="00B02507">
              <w:rPr>
                <w:sz w:val="20"/>
              </w:rPr>
              <w:t xml:space="preserve"> 17</w:t>
            </w:r>
          </w:p>
          <w:p w:rsidR="00071EF2" w:rsidRPr="00B02507" w:rsidRDefault="00071EF2" w:rsidP="00071EF2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Тел. </w:t>
            </w:r>
            <w:r w:rsidRPr="00B02507">
              <w:rPr>
                <w:rStyle w:val="fontstyle01"/>
                <w:rFonts w:ascii="Times New Roman" w:hAnsi="Times New Roman"/>
              </w:rPr>
              <w:t>230-95-00</w:t>
            </w:r>
          </w:p>
        </w:tc>
        <w:tc>
          <w:tcPr>
            <w:tcW w:w="851" w:type="dxa"/>
          </w:tcPr>
          <w:p w:rsidR="00360245" w:rsidRPr="00B02507" w:rsidRDefault="00EA10DB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3/1</w:t>
            </w:r>
          </w:p>
        </w:tc>
        <w:tc>
          <w:tcPr>
            <w:tcW w:w="992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1/1</w:t>
            </w:r>
          </w:p>
        </w:tc>
        <w:tc>
          <w:tcPr>
            <w:tcW w:w="709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2439" w:type="dxa"/>
          </w:tcPr>
          <w:p w:rsidR="00360245" w:rsidRPr="00B02507" w:rsidRDefault="009471E3" w:rsidP="009471E3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Ликвидация аварий на</w:t>
            </w:r>
            <w:r w:rsidR="00DD1934"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теплотрассах</w:t>
            </w:r>
          </w:p>
        </w:tc>
        <w:tc>
          <w:tcPr>
            <w:tcW w:w="2381" w:type="dxa"/>
          </w:tcPr>
          <w:p w:rsidR="00360245" w:rsidRPr="00B02507" w:rsidRDefault="00360245" w:rsidP="00360245">
            <w:pPr>
              <w:jc w:val="center"/>
              <w:rPr>
                <w:sz w:val="20"/>
              </w:rPr>
            </w:pPr>
          </w:p>
        </w:tc>
      </w:tr>
      <w:tr w:rsidR="00360245" w:rsidRPr="00B02507" w:rsidTr="005D0668">
        <w:trPr>
          <w:cantSplit/>
          <w:trHeight w:val="289"/>
        </w:trPr>
        <w:tc>
          <w:tcPr>
            <w:tcW w:w="2802" w:type="dxa"/>
          </w:tcPr>
          <w:p w:rsidR="00360245" w:rsidRPr="00B02507" w:rsidRDefault="00DD1934" w:rsidP="00AF280F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 xml:space="preserve">Добровольная пожарная </w:t>
            </w:r>
            <w:r w:rsidR="00AF280F" w:rsidRPr="00B02507">
              <w:rPr>
                <w:rStyle w:val="fontstyle01"/>
                <w:rFonts w:ascii="Times New Roman" w:hAnsi="Times New Roman"/>
              </w:rPr>
              <w:t>команда</w:t>
            </w:r>
          </w:p>
        </w:tc>
        <w:tc>
          <w:tcPr>
            <w:tcW w:w="2409" w:type="dxa"/>
          </w:tcPr>
          <w:p w:rsidR="00360245" w:rsidRPr="00B02507" w:rsidRDefault="0029165C" w:rsidP="0029165C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Пермский край, </w:t>
            </w:r>
            <w:proofErr w:type="spellStart"/>
            <w:r w:rsidRPr="00B02507">
              <w:rPr>
                <w:sz w:val="20"/>
              </w:rPr>
              <w:t>д.Кондратово</w:t>
            </w:r>
            <w:proofErr w:type="spellEnd"/>
            <w:r w:rsidRPr="00B02507">
              <w:rPr>
                <w:sz w:val="20"/>
              </w:rPr>
              <w:t xml:space="preserve">, </w:t>
            </w:r>
            <w:proofErr w:type="spellStart"/>
            <w:r w:rsidRPr="00B02507">
              <w:rPr>
                <w:sz w:val="20"/>
              </w:rPr>
              <w:t>ул.Водопроводная</w:t>
            </w:r>
            <w:proofErr w:type="spellEnd"/>
            <w:r w:rsidRPr="00B02507">
              <w:rPr>
                <w:sz w:val="20"/>
              </w:rPr>
              <w:t xml:space="preserve"> 3</w:t>
            </w:r>
          </w:p>
          <w:p w:rsidR="0029165C" w:rsidRPr="00B02507" w:rsidRDefault="0029165C" w:rsidP="0029165C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Тел. 296-51-23</w:t>
            </w:r>
          </w:p>
        </w:tc>
        <w:tc>
          <w:tcPr>
            <w:tcW w:w="851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36</w:t>
            </w:r>
          </w:p>
        </w:tc>
        <w:tc>
          <w:tcPr>
            <w:tcW w:w="992" w:type="dxa"/>
          </w:tcPr>
          <w:p w:rsidR="00360245" w:rsidRPr="00B02507" w:rsidRDefault="00AB479A" w:rsidP="00191C3A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4/</w:t>
            </w:r>
            <w:r w:rsidR="00191C3A" w:rsidRPr="00B02507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2439" w:type="dxa"/>
          </w:tcPr>
          <w:p w:rsidR="00360245" w:rsidRPr="00B02507" w:rsidRDefault="00DD1934" w:rsidP="00DD1934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Противопожарная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служба</w:t>
            </w:r>
          </w:p>
        </w:tc>
        <w:tc>
          <w:tcPr>
            <w:tcW w:w="2381" w:type="dxa"/>
          </w:tcPr>
          <w:p w:rsidR="00360245" w:rsidRPr="00B02507" w:rsidRDefault="00AF280F" w:rsidP="008267CB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Общественное учреждение пожарной охраны «Добровольная пожарная команда </w:t>
            </w:r>
            <w:r w:rsidR="008267CB">
              <w:rPr>
                <w:sz w:val="20"/>
              </w:rPr>
              <w:t>П</w:t>
            </w:r>
            <w:r w:rsidRPr="00B02507">
              <w:rPr>
                <w:sz w:val="20"/>
              </w:rPr>
              <w:t>ермского муниципального района»</w:t>
            </w:r>
          </w:p>
        </w:tc>
      </w:tr>
      <w:tr w:rsidR="00360245" w:rsidRPr="00B02507" w:rsidTr="005D0668">
        <w:trPr>
          <w:cantSplit/>
          <w:trHeight w:val="289"/>
        </w:trPr>
        <w:tc>
          <w:tcPr>
            <w:tcW w:w="2802" w:type="dxa"/>
          </w:tcPr>
          <w:p w:rsidR="00360245" w:rsidRPr="00B02507" w:rsidRDefault="00071EF2" w:rsidP="00071EF2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6-ОППС Пермского края</w:t>
            </w:r>
          </w:p>
        </w:tc>
        <w:tc>
          <w:tcPr>
            <w:tcW w:w="2409" w:type="dxa"/>
          </w:tcPr>
          <w:p w:rsidR="00360245" w:rsidRPr="00B02507" w:rsidRDefault="00071EF2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Пермский край, </w:t>
            </w:r>
            <w:proofErr w:type="spellStart"/>
            <w:r w:rsidRPr="00B02507">
              <w:rPr>
                <w:sz w:val="20"/>
              </w:rPr>
              <w:t>д.Кондратово</w:t>
            </w:r>
            <w:proofErr w:type="spellEnd"/>
            <w:r w:rsidRPr="00B02507">
              <w:rPr>
                <w:sz w:val="20"/>
              </w:rPr>
              <w:t xml:space="preserve">, </w:t>
            </w:r>
            <w:proofErr w:type="spellStart"/>
            <w:r w:rsidRPr="00B02507">
              <w:rPr>
                <w:sz w:val="20"/>
              </w:rPr>
              <w:t>ул.Камская</w:t>
            </w:r>
            <w:proofErr w:type="spellEnd"/>
            <w:r w:rsidRPr="00B02507">
              <w:rPr>
                <w:sz w:val="20"/>
              </w:rPr>
              <w:t xml:space="preserve"> 12Б</w:t>
            </w:r>
          </w:p>
          <w:p w:rsidR="00071EF2" w:rsidRPr="00B02507" w:rsidRDefault="00071EF2" w:rsidP="00071EF2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Тел. </w:t>
            </w:r>
            <w:r w:rsidRPr="00B02507">
              <w:rPr>
                <w:rStyle w:val="fontstyle01"/>
                <w:rFonts w:ascii="Times New Roman" w:hAnsi="Times New Roman"/>
              </w:rPr>
              <w:t>296-53-82, 296-51-01</w:t>
            </w:r>
          </w:p>
        </w:tc>
        <w:tc>
          <w:tcPr>
            <w:tcW w:w="851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183</w:t>
            </w:r>
          </w:p>
        </w:tc>
        <w:tc>
          <w:tcPr>
            <w:tcW w:w="992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33/5</w:t>
            </w:r>
          </w:p>
        </w:tc>
        <w:tc>
          <w:tcPr>
            <w:tcW w:w="992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20/10</w:t>
            </w:r>
          </w:p>
        </w:tc>
        <w:tc>
          <w:tcPr>
            <w:tcW w:w="709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17</w:t>
            </w:r>
          </w:p>
        </w:tc>
        <w:tc>
          <w:tcPr>
            <w:tcW w:w="2439" w:type="dxa"/>
          </w:tcPr>
          <w:p w:rsidR="00360245" w:rsidRPr="00B02507" w:rsidRDefault="009471E3" w:rsidP="00DD1934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Т</w:t>
            </w:r>
            <w:r w:rsidR="00DD1934" w:rsidRPr="00B02507">
              <w:rPr>
                <w:rStyle w:val="fontstyle01"/>
                <w:rFonts w:ascii="Times New Roman" w:hAnsi="Times New Roman"/>
              </w:rPr>
              <w:t>ушени</w:t>
            </w:r>
            <w:r w:rsidRPr="00B02507">
              <w:rPr>
                <w:rStyle w:val="fontstyle01"/>
                <w:rFonts w:ascii="Times New Roman" w:hAnsi="Times New Roman"/>
              </w:rPr>
              <w:t>е</w:t>
            </w:r>
            <w:r w:rsidR="00DD1934" w:rsidRPr="00B02507">
              <w:rPr>
                <w:color w:val="000000"/>
                <w:sz w:val="20"/>
              </w:rPr>
              <w:t xml:space="preserve"> </w:t>
            </w:r>
            <w:r w:rsidR="00DD1934" w:rsidRPr="00B02507">
              <w:rPr>
                <w:rStyle w:val="fontstyle01"/>
                <w:rFonts w:ascii="Times New Roman" w:hAnsi="Times New Roman"/>
              </w:rPr>
              <w:t>пожаров и проведени</w:t>
            </w:r>
            <w:r w:rsidRPr="00B02507">
              <w:rPr>
                <w:rStyle w:val="fontstyle01"/>
                <w:rFonts w:ascii="Times New Roman" w:hAnsi="Times New Roman"/>
              </w:rPr>
              <w:t>е</w:t>
            </w:r>
            <w:r w:rsidR="00DD1934" w:rsidRPr="00B02507">
              <w:rPr>
                <w:color w:val="000000"/>
                <w:sz w:val="20"/>
              </w:rPr>
              <w:t xml:space="preserve"> </w:t>
            </w:r>
            <w:r w:rsidR="00DD1934" w:rsidRPr="00B02507">
              <w:rPr>
                <w:rStyle w:val="fontstyle01"/>
                <w:rFonts w:ascii="Times New Roman" w:hAnsi="Times New Roman"/>
              </w:rPr>
              <w:t>аварийно</w:t>
            </w:r>
            <w:r w:rsidR="00DD1934" w:rsidRPr="00B02507">
              <w:rPr>
                <w:color w:val="000000"/>
                <w:sz w:val="20"/>
              </w:rPr>
              <w:t>-</w:t>
            </w:r>
            <w:r w:rsidR="00DD1934" w:rsidRPr="00B02507">
              <w:rPr>
                <w:rStyle w:val="fontstyle01"/>
                <w:rFonts w:ascii="Times New Roman" w:hAnsi="Times New Roman"/>
              </w:rPr>
              <w:t>спасательных работ</w:t>
            </w:r>
          </w:p>
        </w:tc>
        <w:tc>
          <w:tcPr>
            <w:tcW w:w="2381" w:type="dxa"/>
          </w:tcPr>
          <w:p w:rsidR="00360245" w:rsidRPr="00B02507" w:rsidRDefault="00071EF2" w:rsidP="00360245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ГКУ ПК «Управление государственной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противопожарной службы Пермского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края»</w:t>
            </w:r>
          </w:p>
        </w:tc>
      </w:tr>
      <w:tr w:rsidR="00360245" w:rsidRPr="00B02507" w:rsidTr="005D0668">
        <w:trPr>
          <w:cantSplit/>
          <w:trHeight w:val="289"/>
        </w:trPr>
        <w:tc>
          <w:tcPr>
            <w:tcW w:w="2802" w:type="dxa"/>
          </w:tcPr>
          <w:p w:rsidR="00360245" w:rsidRPr="00B02507" w:rsidRDefault="00DD1934" w:rsidP="00DD1934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ГБУЗ ПК «Пермская станция скорой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медицинской помощи»</w:t>
            </w:r>
          </w:p>
        </w:tc>
        <w:tc>
          <w:tcPr>
            <w:tcW w:w="2409" w:type="dxa"/>
          </w:tcPr>
          <w:p w:rsidR="000C286D" w:rsidRPr="00B02507" w:rsidRDefault="000C286D" w:rsidP="000C286D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Пермский край, </w:t>
            </w:r>
            <w:proofErr w:type="spellStart"/>
            <w:r w:rsidRPr="00B02507">
              <w:rPr>
                <w:sz w:val="20"/>
              </w:rPr>
              <w:t>г.Пермь</w:t>
            </w:r>
            <w:proofErr w:type="spellEnd"/>
            <w:r w:rsidRPr="00B02507">
              <w:rPr>
                <w:sz w:val="20"/>
              </w:rPr>
              <w:t xml:space="preserve">, </w:t>
            </w:r>
            <w:proofErr w:type="spellStart"/>
            <w:r w:rsidRPr="00B02507">
              <w:rPr>
                <w:sz w:val="20"/>
              </w:rPr>
              <w:t>ул.Попова</w:t>
            </w:r>
            <w:proofErr w:type="spellEnd"/>
            <w:r w:rsidRPr="00B02507">
              <w:rPr>
                <w:sz w:val="20"/>
              </w:rPr>
              <w:t xml:space="preserve"> 54</w:t>
            </w:r>
          </w:p>
          <w:p w:rsidR="00360245" w:rsidRPr="00B02507" w:rsidRDefault="000C286D" w:rsidP="000C286D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Тел. </w:t>
            </w:r>
            <w:r w:rsidRPr="00B02507">
              <w:rPr>
                <w:rStyle w:val="fontstyle01"/>
                <w:rFonts w:ascii="Times New Roman" w:hAnsi="Times New Roman"/>
              </w:rPr>
              <w:t>235-10-06, 103, 112</w:t>
            </w:r>
          </w:p>
        </w:tc>
        <w:tc>
          <w:tcPr>
            <w:tcW w:w="851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203</w:t>
            </w:r>
          </w:p>
        </w:tc>
        <w:tc>
          <w:tcPr>
            <w:tcW w:w="992" w:type="dxa"/>
          </w:tcPr>
          <w:p w:rsidR="00360245" w:rsidRPr="00B02507" w:rsidRDefault="00AB479A" w:rsidP="00191C3A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46/</w:t>
            </w:r>
            <w:r w:rsidR="00191C3A" w:rsidRPr="00B02507">
              <w:rPr>
                <w:sz w:val="20"/>
              </w:rPr>
              <w:t>12</w:t>
            </w:r>
          </w:p>
        </w:tc>
        <w:tc>
          <w:tcPr>
            <w:tcW w:w="992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12/12</w:t>
            </w:r>
          </w:p>
        </w:tc>
        <w:tc>
          <w:tcPr>
            <w:tcW w:w="709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12</w:t>
            </w:r>
          </w:p>
        </w:tc>
        <w:tc>
          <w:tcPr>
            <w:tcW w:w="2439" w:type="dxa"/>
          </w:tcPr>
          <w:p w:rsidR="00360245" w:rsidRPr="00B02507" w:rsidRDefault="00DD1934" w:rsidP="00DD1934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Служба скорой</w:t>
            </w:r>
            <w:r w:rsidRPr="00B02507">
              <w:rPr>
                <w:color w:val="000000"/>
                <w:sz w:val="20"/>
              </w:rPr>
              <w:br/>
            </w:r>
            <w:r w:rsidRPr="00B02507">
              <w:rPr>
                <w:rStyle w:val="fontstyle01"/>
                <w:rFonts w:ascii="Times New Roman" w:hAnsi="Times New Roman"/>
              </w:rPr>
              <w:t>медицинской помощи</w:t>
            </w:r>
          </w:p>
        </w:tc>
        <w:tc>
          <w:tcPr>
            <w:tcW w:w="2381" w:type="dxa"/>
          </w:tcPr>
          <w:p w:rsidR="00360245" w:rsidRPr="00B02507" w:rsidRDefault="00DD1934" w:rsidP="00360245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Министерство здравоохранения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Пермского края</w:t>
            </w:r>
          </w:p>
        </w:tc>
      </w:tr>
      <w:tr w:rsidR="00360245" w:rsidRPr="00B02507" w:rsidTr="005D0668">
        <w:trPr>
          <w:cantSplit/>
          <w:trHeight w:val="289"/>
        </w:trPr>
        <w:tc>
          <w:tcPr>
            <w:tcW w:w="2802" w:type="dxa"/>
          </w:tcPr>
          <w:p w:rsidR="00360245" w:rsidRPr="00B02507" w:rsidRDefault="00DD1934" w:rsidP="00DD1934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Пермское лесничество</w:t>
            </w:r>
          </w:p>
        </w:tc>
        <w:tc>
          <w:tcPr>
            <w:tcW w:w="2409" w:type="dxa"/>
          </w:tcPr>
          <w:p w:rsidR="00360245" w:rsidRPr="00B02507" w:rsidRDefault="00EB3CE4" w:rsidP="00EB3CE4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Пермский край, </w:t>
            </w:r>
            <w:proofErr w:type="spellStart"/>
            <w:r w:rsidRPr="00B02507">
              <w:rPr>
                <w:sz w:val="20"/>
              </w:rPr>
              <w:t>с.Култаево</w:t>
            </w:r>
            <w:proofErr w:type="spellEnd"/>
            <w:r w:rsidRPr="00B02507">
              <w:rPr>
                <w:sz w:val="20"/>
              </w:rPr>
              <w:t xml:space="preserve">, </w:t>
            </w:r>
            <w:proofErr w:type="spellStart"/>
            <w:r w:rsidRPr="00B02507">
              <w:rPr>
                <w:sz w:val="20"/>
              </w:rPr>
              <w:t>ул.Романа</w:t>
            </w:r>
            <w:proofErr w:type="spellEnd"/>
            <w:r w:rsidRPr="00B02507">
              <w:rPr>
                <w:sz w:val="20"/>
              </w:rPr>
              <w:t xml:space="preserve"> Кашина 81</w:t>
            </w:r>
          </w:p>
          <w:p w:rsidR="00EB3CE4" w:rsidRPr="00B02507" w:rsidRDefault="00EB3CE4" w:rsidP="00EB3CE4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Тел. 294-82-98, </w:t>
            </w:r>
            <w:r w:rsidRPr="00B02507">
              <w:rPr>
                <w:rStyle w:val="fontstyle01"/>
                <w:rFonts w:ascii="Times New Roman" w:hAnsi="Times New Roman"/>
              </w:rPr>
              <w:t>294-84-59</w:t>
            </w:r>
          </w:p>
        </w:tc>
        <w:tc>
          <w:tcPr>
            <w:tcW w:w="851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13</w:t>
            </w:r>
          </w:p>
        </w:tc>
        <w:tc>
          <w:tcPr>
            <w:tcW w:w="992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8/1</w:t>
            </w:r>
          </w:p>
        </w:tc>
        <w:tc>
          <w:tcPr>
            <w:tcW w:w="992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6/1</w:t>
            </w:r>
          </w:p>
        </w:tc>
        <w:tc>
          <w:tcPr>
            <w:tcW w:w="709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2439" w:type="dxa"/>
          </w:tcPr>
          <w:p w:rsidR="00360245" w:rsidRPr="00B02507" w:rsidRDefault="00DD1934" w:rsidP="00DD1934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Охрана лесов от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пожаров и защиты их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от вредителей и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болезней леса</w:t>
            </w:r>
          </w:p>
        </w:tc>
        <w:tc>
          <w:tcPr>
            <w:tcW w:w="2381" w:type="dxa"/>
          </w:tcPr>
          <w:p w:rsidR="00360245" w:rsidRPr="00B02507" w:rsidRDefault="000C286D" w:rsidP="000C286D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Министерство природных ресурсов, лесного хозяйства и экологии Пермского края</w:t>
            </w:r>
          </w:p>
        </w:tc>
      </w:tr>
      <w:tr w:rsidR="00360245" w:rsidRPr="00B02507" w:rsidTr="005D0668">
        <w:trPr>
          <w:cantSplit/>
          <w:trHeight w:val="289"/>
        </w:trPr>
        <w:tc>
          <w:tcPr>
            <w:tcW w:w="2802" w:type="dxa"/>
          </w:tcPr>
          <w:p w:rsidR="00360245" w:rsidRPr="00B02507" w:rsidRDefault="00DD1934" w:rsidP="00DD1934">
            <w:pPr>
              <w:jc w:val="center"/>
              <w:rPr>
                <w:sz w:val="20"/>
              </w:rPr>
            </w:pPr>
            <w:proofErr w:type="spellStart"/>
            <w:r w:rsidRPr="00B02507">
              <w:rPr>
                <w:rStyle w:val="fontstyle01"/>
                <w:rFonts w:ascii="Times New Roman" w:hAnsi="Times New Roman"/>
              </w:rPr>
              <w:t>Закамское</w:t>
            </w:r>
            <w:proofErr w:type="spellEnd"/>
            <w:r w:rsidRPr="00B02507">
              <w:rPr>
                <w:rStyle w:val="fontstyle01"/>
                <w:rFonts w:ascii="Times New Roman" w:hAnsi="Times New Roman"/>
              </w:rPr>
              <w:t xml:space="preserve"> лесничество</w:t>
            </w:r>
          </w:p>
        </w:tc>
        <w:tc>
          <w:tcPr>
            <w:tcW w:w="2409" w:type="dxa"/>
          </w:tcPr>
          <w:p w:rsidR="00360245" w:rsidRPr="00B02507" w:rsidRDefault="00EB3CE4" w:rsidP="00EB3CE4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Пермский край, </w:t>
            </w:r>
            <w:proofErr w:type="spellStart"/>
            <w:r w:rsidRPr="00B02507">
              <w:rPr>
                <w:sz w:val="20"/>
              </w:rPr>
              <w:t>г.Пермь</w:t>
            </w:r>
            <w:proofErr w:type="spellEnd"/>
            <w:r w:rsidRPr="00B02507">
              <w:rPr>
                <w:sz w:val="20"/>
              </w:rPr>
              <w:t xml:space="preserve">, </w:t>
            </w:r>
            <w:proofErr w:type="spellStart"/>
            <w:r w:rsidRPr="00B02507">
              <w:rPr>
                <w:sz w:val="20"/>
              </w:rPr>
              <w:t>ул.Маршала</w:t>
            </w:r>
            <w:proofErr w:type="spellEnd"/>
            <w:r w:rsidRPr="00B02507">
              <w:rPr>
                <w:sz w:val="20"/>
              </w:rPr>
              <w:t xml:space="preserve"> Рыбалко 119</w:t>
            </w:r>
          </w:p>
          <w:p w:rsidR="00EB3CE4" w:rsidRPr="00B02507" w:rsidRDefault="00EB3CE4" w:rsidP="00EB3CE4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Тел. </w:t>
            </w:r>
            <w:r w:rsidRPr="00B02507">
              <w:rPr>
                <w:rStyle w:val="fontstyle01"/>
                <w:rFonts w:ascii="Times New Roman" w:hAnsi="Times New Roman"/>
              </w:rPr>
              <w:t>284-04-31, 274-08-94</w:t>
            </w:r>
          </w:p>
        </w:tc>
        <w:tc>
          <w:tcPr>
            <w:tcW w:w="851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3/1</w:t>
            </w:r>
          </w:p>
        </w:tc>
        <w:tc>
          <w:tcPr>
            <w:tcW w:w="992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1/1</w:t>
            </w:r>
          </w:p>
        </w:tc>
        <w:tc>
          <w:tcPr>
            <w:tcW w:w="709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2439" w:type="dxa"/>
          </w:tcPr>
          <w:p w:rsidR="00360245" w:rsidRPr="00B02507" w:rsidRDefault="00DD1934" w:rsidP="00360245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Охрана лесов от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пожаров и защиты их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от вредителей и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болезней леса</w:t>
            </w:r>
          </w:p>
        </w:tc>
        <w:tc>
          <w:tcPr>
            <w:tcW w:w="2381" w:type="dxa"/>
          </w:tcPr>
          <w:p w:rsidR="00360245" w:rsidRPr="00B02507" w:rsidRDefault="000C286D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Министерство природных ресурсов, лесного хозяйства и экологии Пермского края</w:t>
            </w:r>
          </w:p>
        </w:tc>
      </w:tr>
      <w:tr w:rsidR="00360245" w:rsidRPr="00B02507" w:rsidTr="005D0668">
        <w:trPr>
          <w:cantSplit/>
          <w:trHeight w:val="289"/>
        </w:trPr>
        <w:tc>
          <w:tcPr>
            <w:tcW w:w="2802" w:type="dxa"/>
          </w:tcPr>
          <w:p w:rsidR="00360245" w:rsidRPr="00B02507" w:rsidRDefault="00EB3CE4" w:rsidP="00EB3CE4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lastRenderedPageBreak/>
              <w:t>Ветеринарная участковая лечебница Пермского района</w:t>
            </w:r>
          </w:p>
        </w:tc>
        <w:tc>
          <w:tcPr>
            <w:tcW w:w="2409" w:type="dxa"/>
          </w:tcPr>
          <w:p w:rsidR="00EB3CE4" w:rsidRPr="00B02507" w:rsidRDefault="00EB3CE4" w:rsidP="00EB3CE4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Пермский край, г. Пермь, </w:t>
            </w:r>
            <w:proofErr w:type="spellStart"/>
            <w:r w:rsidRPr="00B02507">
              <w:rPr>
                <w:sz w:val="20"/>
              </w:rPr>
              <w:t>ул.Экскаваторная</w:t>
            </w:r>
            <w:proofErr w:type="spellEnd"/>
            <w:r w:rsidRPr="00B02507">
              <w:rPr>
                <w:sz w:val="20"/>
              </w:rPr>
              <w:t xml:space="preserve"> 37а</w:t>
            </w:r>
          </w:p>
          <w:p w:rsidR="00360245" w:rsidRPr="00B02507" w:rsidRDefault="00EB3CE4" w:rsidP="00EB3CE4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 xml:space="preserve">Тел. 226-21-09, </w:t>
            </w:r>
            <w:r w:rsidRPr="00B02507">
              <w:rPr>
                <w:rStyle w:val="fontstyle01"/>
                <w:rFonts w:ascii="Times New Roman" w:hAnsi="Times New Roman"/>
              </w:rPr>
              <w:t>296-21-31</w:t>
            </w:r>
          </w:p>
        </w:tc>
        <w:tc>
          <w:tcPr>
            <w:tcW w:w="851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2/1</w:t>
            </w:r>
          </w:p>
        </w:tc>
        <w:tc>
          <w:tcPr>
            <w:tcW w:w="992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2/1</w:t>
            </w:r>
          </w:p>
        </w:tc>
        <w:tc>
          <w:tcPr>
            <w:tcW w:w="709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360245" w:rsidRPr="00B02507" w:rsidRDefault="00AB479A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0</w:t>
            </w:r>
          </w:p>
        </w:tc>
        <w:tc>
          <w:tcPr>
            <w:tcW w:w="2439" w:type="dxa"/>
          </w:tcPr>
          <w:p w:rsidR="00360245" w:rsidRPr="00B02507" w:rsidRDefault="00EB3CE4" w:rsidP="00EB3CE4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Служба защиты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сельскохозяйственных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животных и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сельскохозяйственных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растений</w:t>
            </w:r>
          </w:p>
        </w:tc>
        <w:tc>
          <w:tcPr>
            <w:tcW w:w="2381" w:type="dxa"/>
          </w:tcPr>
          <w:p w:rsidR="00360245" w:rsidRPr="00B02507" w:rsidRDefault="00EB3CE4" w:rsidP="00360245">
            <w:pPr>
              <w:jc w:val="center"/>
              <w:rPr>
                <w:sz w:val="20"/>
              </w:rPr>
            </w:pPr>
            <w:r w:rsidRPr="00B02507">
              <w:rPr>
                <w:rStyle w:val="fontstyle01"/>
                <w:rFonts w:ascii="Times New Roman" w:hAnsi="Times New Roman"/>
              </w:rPr>
              <w:t>ГБУВПК «Пермская станция по борьбе с</w:t>
            </w:r>
            <w:r w:rsidRPr="00B02507">
              <w:rPr>
                <w:color w:val="000000"/>
                <w:sz w:val="20"/>
              </w:rPr>
              <w:t xml:space="preserve"> </w:t>
            </w:r>
            <w:r w:rsidRPr="00B02507">
              <w:rPr>
                <w:rStyle w:val="fontstyle01"/>
                <w:rFonts w:ascii="Times New Roman" w:hAnsi="Times New Roman"/>
              </w:rPr>
              <w:t>болезнями животных»</w:t>
            </w:r>
          </w:p>
        </w:tc>
      </w:tr>
      <w:tr w:rsidR="00376E18" w:rsidRPr="00B02507" w:rsidTr="007E33C9">
        <w:trPr>
          <w:cantSplit/>
          <w:trHeight w:val="289"/>
        </w:trPr>
        <w:tc>
          <w:tcPr>
            <w:tcW w:w="5211" w:type="dxa"/>
            <w:gridSpan w:val="2"/>
          </w:tcPr>
          <w:p w:rsidR="00376E18" w:rsidRPr="00B02507" w:rsidRDefault="00376E18" w:rsidP="00360245">
            <w:pPr>
              <w:jc w:val="center"/>
              <w:rPr>
                <w:sz w:val="20"/>
              </w:rPr>
            </w:pPr>
            <w:r w:rsidRPr="00B02507">
              <w:rPr>
                <w:b/>
                <w:sz w:val="20"/>
              </w:rPr>
              <w:t>Итого за ТП РСЧС</w:t>
            </w:r>
            <w:r w:rsidRPr="00B02507">
              <w:rPr>
                <w:sz w:val="20"/>
              </w:rPr>
              <w:t>:</w:t>
            </w:r>
          </w:p>
        </w:tc>
        <w:tc>
          <w:tcPr>
            <w:tcW w:w="851" w:type="dxa"/>
          </w:tcPr>
          <w:p w:rsidR="00376E18" w:rsidRPr="00B02507" w:rsidRDefault="00376E18" w:rsidP="004033A3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5</w:t>
            </w:r>
            <w:r w:rsidR="004033A3" w:rsidRPr="00B02507">
              <w:rPr>
                <w:sz w:val="20"/>
              </w:rPr>
              <w:t>76</w:t>
            </w:r>
          </w:p>
        </w:tc>
        <w:tc>
          <w:tcPr>
            <w:tcW w:w="992" w:type="dxa"/>
          </w:tcPr>
          <w:p w:rsidR="00376E18" w:rsidRPr="00B02507" w:rsidRDefault="00376E18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1</w:t>
            </w:r>
            <w:r w:rsidR="004033A3" w:rsidRPr="00B02507">
              <w:rPr>
                <w:sz w:val="20"/>
              </w:rPr>
              <w:t>18</w:t>
            </w:r>
            <w:r w:rsidRPr="00B02507">
              <w:rPr>
                <w:sz w:val="20"/>
              </w:rPr>
              <w:t>/3</w:t>
            </w:r>
            <w:r w:rsidR="004033A3" w:rsidRPr="00B02507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376E18" w:rsidRPr="00B02507" w:rsidRDefault="00376E18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68/38</w:t>
            </w:r>
          </w:p>
        </w:tc>
        <w:tc>
          <w:tcPr>
            <w:tcW w:w="709" w:type="dxa"/>
          </w:tcPr>
          <w:p w:rsidR="00376E18" w:rsidRPr="00B02507" w:rsidRDefault="00376E18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24</w:t>
            </w:r>
          </w:p>
        </w:tc>
        <w:tc>
          <w:tcPr>
            <w:tcW w:w="709" w:type="dxa"/>
          </w:tcPr>
          <w:p w:rsidR="00376E18" w:rsidRPr="00B02507" w:rsidRDefault="00376E18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376E18" w:rsidRPr="00B02507" w:rsidRDefault="00376E18" w:rsidP="00360245">
            <w:pPr>
              <w:jc w:val="center"/>
              <w:rPr>
                <w:sz w:val="20"/>
              </w:rPr>
            </w:pPr>
            <w:r w:rsidRPr="00B02507">
              <w:rPr>
                <w:sz w:val="20"/>
              </w:rPr>
              <w:t>41</w:t>
            </w:r>
          </w:p>
        </w:tc>
        <w:tc>
          <w:tcPr>
            <w:tcW w:w="2439" w:type="dxa"/>
          </w:tcPr>
          <w:p w:rsidR="00376E18" w:rsidRPr="00B02507" w:rsidRDefault="00376E18" w:rsidP="00360245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</w:tcPr>
          <w:p w:rsidR="00376E18" w:rsidRPr="00B02507" w:rsidRDefault="00376E18" w:rsidP="00360245">
            <w:pPr>
              <w:jc w:val="center"/>
              <w:rPr>
                <w:sz w:val="20"/>
              </w:rPr>
            </w:pPr>
          </w:p>
        </w:tc>
      </w:tr>
    </w:tbl>
    <w:p w:rsidR="008741B6" w:rsidRPr="00E827DC" w:rsidRDefault="008741B6" w:rsidP="00C74295">
      <w:pPr>
        <w:tabs>
          <w:tab w:val="left" w:pos="1671"/>
        </w:tabs>
        <w:spacing w:line="240" w:lineRule="exact"/>
        <w:jc w:val="both"/>
        <w:rPr>
          <w:color w:val="000000"/>
          <w:szCs w:val="28"/>
        </w:rPr>
      </w:pPr>
    </w:p>
    <w:sectPr w:rsidR="008741B6" w:rsidRPr="00E827DC" w:rsidSect="00C74295">
      <w:pgSz w:w="16838" w:h="11906" w:orient="landscape"/>
      <w:pgMar w:top="1418" w:right="1134" w:bottom="567" w:left="99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09" w:rsidRDefault="00F72909">
      <w:r>
        <w:separator/>
      </w:r>
    </w:p>
  </w:endnote>
  <w:endnote w:type="continuationSeparator" w:id="0">
    <w:p w:rsidR="00F72909" w:rsidRDefault="00F7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AF" w:rsidRDefault="009F09AF">
    <w:pPr>
      <w:pStyle w:val="ab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09" w:rsidRDefault="00F72909">
      <w:r>
        <w:separator/>
      </w:r>
    </w:p>
  </w:footnote>
  <w:footnote w:type="continuationSeparator" w:id="0">
    <w:p w:rsidR="00F72909" w:rsidRDefault="00F72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F1D"/>
    <w:multiLevelType w:val="hybridMultilevel"/>
    <w:tmpl w:val="5082087A"/>
    <w:lvl w:ilvl="0" w:tplc="7D4C2C9E">
      <w:start w:val="1"/>
      <w:numFmt w:val="decim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13B49"/>
    <w:multiLevelType w:val="multilevel"/>
    <w:tmpl w:val="93AA78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63"/>
    <w:rsid w:val="00003F59"/>
    <w:rsid w:val="00020327"/>
    <w:rsid w:val="00064595"/>
    <w:rsid w:val="00066153"/>
    <w:rsid w:val="00071EF2"/>
    <w:rsid w:val="00097994"/>
    <w:rsid w:val="000A3A5C"/>
    <w:rsid w:val="000C286D"/>
    <w:rsid w:val="000C2D90"/>
    <w:rsid w:val="00143108"/>
    <w:rsid w:val="00177940"/>
    <w:rsid w:val="00191C3A"/>
    <w:rsid w:val="001B2E61"/>
    <w:rsid w:val="00202BBD"/>
    <w:rsid w:val="002822DC"/>
    <w:rsid w:val="002843FC"/>
    <w:rsid w:val="00285CFC"/>
    <w:rsid w:val="0029165C"/>
    <w:rsid w:val="002A72C1"/>
    <w:rsid w:val="002B46B5"/>
    <w:rsid w:val="002B6C4E"/>
    <w:rsid w:val="002C001E"/>
    <w:rsid w:val="002D300B"/>
    <w:rsid w:val="002E2C09"/>
    <w:rsid w:val="0030462E"/>
    <w:rsid w:val="00311DAC"/>
    <w:rsid w:val="003136E7"/>
    <w:rsid w:val="00342569"/>
    <w:rsid w:val="0036013B"/>
    <w:rsid w:val="00360245"/>
    <w:rsid w:val="00376E18"/>
    <w:rsid w:val="003B3948"/>
    <w:rsid w:val="003D6EFF"/>
    <w:rsid w:val="004033A3"/>
    <w:rsid w:val="004045B6"/>
    <w:rsid w:val="00460237"/>
    <w:rsid w:val="0047083E"/>
    <w:rsid w:val="00482A25"/>
    <w:rsid w:val="004B2052"/>
    <w:rsid w:val="004F6BB4"/>
    <w:rsid w:val="00504FB2"/>
    <w:rsid w:val="005840C7"/>
    <w:rsid w:val="005944A7"/>
    <w:rsid w:val="005955BE"/>
    <w:rsid w:val="005C033E"/>
    <w:rsid w:val="005D1F6B"/>
    <w:rsid w:val="005D23B8"/>
    <w:rsid w:val="005E4A23"/>
    <w:rsid w:val="00603062"/>
    <w:rsid w:val="00666C60"/>
    <w:rsid w:val="006C4548"/>
    <w:rsid w:val="006F2B94"/>
    <w:rsid w:val="006F7EAC"/>
    <w:rsid w:val="00714E4A"/>
    <w:rsid w:val="00715A69"/>
    <w:rsid w:val="00723E64"/>
    <w:rsid w:val="00752ACB"/>
    <w:rsid w:val="007E0E88"/>
    <w:rsid w:val="007E6D46"/>
    <w:rsid w:val="008068B1"/>
    <w:rsid w:val="008267CB"/>
    <w:rsid w:val="00871ECF"/>
    <w:rsid w:val="008741B6"/>
    <w:rsid w:val="008936EC"/>
    <w:rsid w:val="008C49A7"/>
    <w:rsid w:val="00923028"/>
    <w:rsid w:val="00943524"/>
    <w:rsid w:val="009471E3"/>
    <w:rsid w:val="0095559C"/>
    <w:rsid w:val="00995D96"/>
    <w:rsid w:val="009B0CA1"/>
    <w:rsid w:val="009C011A"/>
    <w:rsid w:val="009F09AF"/>
    <w:rsid w:val="00A16F73"/>
    <w:rsid w:val="00A37038"/>
    <w:rsid w:val="00A442D4"/>
    <w:rsid w:val="00A701BA"/>
    <w:rsid w:val="00AA42EB"/>
    <w:rsid w:val="00AB479A"/>
    <w:rsid w:val="00AB60B8"/>
    <w:rsid w:val="00AD6AAE"/>
    <w:rsid w:val="00AE0B25"/>
    <w:rsid w:val="00AF280F"/>
    <w:rsid w:val="00B01DB0"/>
    <w:rsid w:val="00B02507"/>
    <w:rsid w:val="00B500C3"/>
    <w:rsid w:val="00B505AF"/>
    <w:rsid w:val="00B62377"/>
    <w:rsid w:val="00B921B5"/>
    <w:rsid w:val="00B9220F"/>
    <w:rsid w:val="00BC204E"/>
    <w:rsid w:val="00BD14B0"/>
    <w:rsid w:val="00BD66FE"/>
    <w:rsid w:val="00BF70A7"/>
    <w:rsid w:val="00C17F88"/>
    <w:rsid w:val="00C21709"/>
    <w:rsid w:val="00C3389A"/>
    <w:rsid w:val="00C506FF"/>
    <w:rsid w:val="00C53E53"/>
    <w:rsid w:val="00C647CD"/>
    <w:rsid w:val="00C74295"/>
    <w:rsid w:val="00C8361E"/>
    <w:rsid w:val="00CD095B"/>
    <w:rsid w:val="00CF3263"/>
    <w:rsid w:val="00D25852"/>
    <w:rsid w:val="00D30F22"/>
    <w:rsid w:val="00DA2142"/>
    <w:rsid w:val="00DD1934"/>
    <w:rsid w:val="00DF3619"/>
    <w:rsid w:val="00E5475B"/>
    <w:rsid w:val="00E70F70"/>
    <w:rsid w:val="00E827DC"/>
    <w:rsid w:val="00EA10DB"/>
    <w:rsid w:val="00EB3CE4"/>
    <w:rsid w:val="00F07530"/>
    <w:rsid w:val="00F22F1F"/>
    <w:rsid w:val="00F31ED4"/>
    <w:rsid w:val="00F72909"/>
    <w:rsid w:val="00F90E0C"/>
    <w:rsid w:val="00F94C7C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C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qFormat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link w:val="aa"/>
    <w:uiPriority w:val="99"/>
    <w:rsid w:val="00AE0B2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rsid w:val="00B500C3"/>
    <w:rPr>
      <w:i/>
      <w:iCs/>
    </w:rPr>
  </w:style>
  <w:style w:type="character" w:styleId="ae">
    <w:name w:val="page number"/>
    <w:basedOn w:val="a0"/>
    <w:semiHidden/>
    <w:rsid w:val="005E4A23"/>
  </w:style>
  <w:style w:type="paragraph" w:styleId="af">
    <w:name w:val="No Spacing"/>
    <w:uiPriority w:val="1"/>
    <w:qFormat/>
    <w:rsid w:val="005E4A23"/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5E4A23"/>
    <w:rPr>
      <w:sz w:val="28"/>
    </w:rPr>
  </w:style>
  <w:style w:type="character" w:styleId="af0">
    <w:name w:val="Strong"/>
    <w:uiPriority w:val="22"/>
    <w:qFormat/>
    <w:rsid w:val="005E4A23"/>
    <w:rPr>
      <w:b/>
      <w:bCs/>
    </w:rPr>
  </w:style>
  <w:style w:type="character" w:customStyle="1" w:styleId="fontstyle01">
    <w:name w:val="fontstyle01"/>
    <w:basedOn w:val="a0"/>
    <w:rsid w:val="009F09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1">
    <w:name w:val="Hyperlink"/>
    <w:basedOn w:val="a0"/>
    <w:unhideWhenUsed/>
    <w:rsid w:val="00C74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C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qFormat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link w:val="aa"/>
    <w:uiPriority w:val="99"/>
    <w:rsid w:val="00AE0B2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rsid w:val="00B500C3"/>
    <w:rPr>
      <w:i/>
      <w:iCs/>
    </w:rPr>
  </w:style>
  <w:style w:type="character" w:styleId="ae">
    <w:name w:val="page number"/>
    <w:basedOn w:val="a0"/>
    <w:semiHidden/>
    <w:rsid w:val="005E4A23"/>
  </w:style>
  <w:style w:type="paragraph" w:styleId="af">
    <w:name w:val="No Spacing"/>
    <w:uiPriority w:val="1"/>
    <w:qFormat/>
    <w:rsid w:val="005E4A23"/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5E4A23"/>
    <w:rPr>
      <w:sz w:val="28"/>
    </w:rPr>
  </w:style>
  <w:style w:type="character" w:styleId="af0">
    <w:name w:val="Strong"/>
    <w:uiPriority w:val="22"/>
    <w:qFormat/>
    <w:rsid w:val="005E4A23"/>
    <w:rPr>
      <w:b/>
      <w:bCs/>
    </w:rPr>
  </w:style>
  <w:style w:type="character" w:customStyle="1" w:styleId="fontstyle01">
    <w:name w:val="fontstyle01"/>
    <w:basedOn w:val="a0"/>
    <w:rsid w:val="009F09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1">
    <w:name w:val="Hyperlink"/>
    <w:basedOn w:val="a0"/>
    <w:unhideWhenUsed/>
    <w:rsid w:val="00C74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86;&#1082;&#1091;&#1084;&#1077;&#1085;&#1090;&#1099;%20&#1086;&#1090;&#1076;&#1077;&#1083;&#1072;\&#1041;&#1083;&#1072;&#1085;&#1082;&#1080;\&#1043;&#1040;%20&#1087;&#1086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ГА пост</Template>
  <TotalTime>1</TotalTime>
  <Pages>8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2023-02-13T10:12:00Z</cp:lastPrinted>
  <dcterms:created xsi:type="dcterms:W3CDTF">2023-02-22T05:47:00Z</dcterms:created>
  <dcterms:modified xsi:type="dcterms:W3CDTF">2023-02-22T05:47:00Z</dcterms:modified>
</cp:coreProperties>
</file>